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D4EC" w14:textId="5CFC7DAF" w:rsidR="00CC59F5" w:rsidRPr="0066741D" w:rsidRDefault="00CC59F5" w:rsidP="0066741D">
      <w:pPr>
        <w:pStyle w:val="af1"/>
      </w:pPr>
      <w:r w:rsidRPr="0066741D">
        <w:t xml:space="preserve">Πληροφορίες: </w:t>
      </w:r>
      <w:sdt>
        <w:sdtPr>
          <w:rPr>
            <w:rStyle w:val="Char6"/>
          </w:rPr>
          <w:id w:val="-335538029"/>
          <w:placeholder>
            <w:docPart w:val="9E47F8EA10F847C68B2977716278D94A"/>
          </w:placeholder>
          <w:text/>
        </w:sdtPr>
        <w:sdtEndPr>
          <w:rPr>
            <w:rStyle w:val="a1"/>
            <w:color w:val="0070C0"/>
          </w:rPr>
        </w:sdtEndPr>
        <w:sdtContent>
          <w:r w:rsidR="000C0301">
            <w:rPr>
              <w:rStyle w:val="Char6"/>
            </w:rPr>
            <w:t>Παναγιώτου Κατερίνα</w:t>
          </w:r>
        </w:sdtContent>
      </w:sdt>
    </w:p>
    <w:sdt>
      <w:sdtPr>
        <w:id w:val="-481314470"/>
        <w:placeholder>
          <w:docPart w:val="CB8588A747E14B6C86D56788614551F6"/>
        </w:placeholder>
        <w:text/>
      </w:sdtPr>
      <w:sdtContent>
        <w:p w14:paraId="217C2C97" w14:textId="1F00FF3F" w:rsidR="00CC62E9" w:rsidRPr="00AB2576" w:rsidRDefault="000C0301" w:rsidP="00CD3CE2">
          <w:pPr>
            <w:pStyle w:val="ac"/>
          </w:pPr>
          <w:r>
            <w:t>Επείγον</w:t>
          </w:r>
        </w:p>
      </w:sdtContent>
    </w:sdt>
    <w:p w14:paraId="33C761F1" w14:textId="12FC3F6E" w:rsidR="00A5663B" w:rsidRPr="00A5663B" w:rsidRDefault="00000000" w:rsidP="00DA5411">
      <w:pPr>
        <w:tabs>
          <w:tab w:val="left" w:pos="2552"/>
        </w:tabs>
        <w:spacing w:before="480" w:after="0"/>
        <w:ind w:left="1134"/>
        <w:jc w:val="left"/>
        <w:rPr>
          <w:b/>
        </w:rPr>
      </w:pPr>
      <w:sdt>
        <w:sdtPr>
          <w:rPr>
            <w:b/>
          </w:rPr>
          <w:id w:val="-1176563549"/>
          <w:lock w:val="contentLocked"/>
          <w:placeholder>
            <w:docPart w:val="719CC79AB7534555A1951E7FC2CA1014"/>
          </w:placeholder>
          <w:group/>
        </w:sdtPr>
        <w:sdtContent>
          <w:r w:rsidR="00A5663B" w:rsidRPr="00A5663B">
            <w:rPr>
              <w:b/>
            </w:rPr>
            <w:br w:type="column"/>
          </w:r>
        </w:sdtContent>
      </w:sdt>
      <w:sdt>
        <w:sdtPr>
          <w:rPr>
            <w:b/>
          </w:rPr>
          <w:id w:val="461849913"/>
          <w:lock w:val="contentLocked"/>
          <w:placeholder>
            <w:docPart w:val="719CC79AB7534555A1951E7FC2CA1014"/>
          </w:placeholder>
          <w:group/>
        </w:sdtPr>
        <w:sdtEndPr>
          <w:rPr>
            <w:b w:val="0"/>
          </w:rPr>
        </w:sdtEndPr>
        <w:sdtContent>
          <w:sdt>
            <w:sdtPr>
              <w:rPr>
                <w:b/>
              </w:rPr>
              <w:id w:val="-1291518111"/>
              <w:lock w:val="sdtContentLocked"/>
              <w:placeholder>
                <w:docPart w:val="719CC79AB7534555A1951E7FC2CA1014"/>
              </w:placeholder>
              <w:group/>
            </w:sdtPr>
            <w:sdtEndPr>
              <w:rPr>
                <w:b w:val="0"/>
              </w:rPr>
            </w:sdtEndPr>
            <w:sdtContent>
              <w:sdt>
                <w:sdtPr>
                  <w:rPr>
                    <w:rStyle w:val="ab"/>
                  </w:rPr>
                  <w:alias w:val="Πόλη"/>
                  <w:tag w:val="Πόλη"/>
                  <w:id w:val="1019975433"/>
                  <w:lock w:val="sdtLocked"/>
                  <w:placeholder>
                    <w:docPart w:val="CF6343869B5C49AA85E1762A28293F93"/>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841E458CA144A2FAB3007B5B5021BC3"/>
                  </w:placeholder>
                  <w:date w:fullDate="2024-09-10T00:00:00Z">
                    <w:dateFormat w:val="dd.MM.yyyy"/>
                    <w:lid w:val="el-GR"/>
                    <w:storeMappedDataAs w:val="dateTime"/>
                    <w:calendar w:val="gregorian"/>
                  </w:date>
                </w:sdtPr>
                <w:sdtEndPr>
                  <w:rPr>
                    <w:rStyle w:val="a1"/>
                  </w:rPr>
                </w:sdtEndPr>
                <w:sdtContent>
                  <w:r w:rsidR="008035B0">
                    <w:rPr>
                      <w:rStyle w:val="Char6"/>
                    </w:rPr>
                    <w:t>10</w:t>
                  </w:r>
                  <w:r w:rsidR="000C0301">
                    <w:rPr>
                      <w:rStyle w:val="Char6"/>
                    </w:rPr>
                    <w:t>.09.2024</w:t>
                  </w:r>
                </w:sdtContent>
              </w:sdt>
            </w:sdtContent>
          </w:sdt>
        </w:sdtContent>
      </w:sdt>
    </w:p>
    <w:p w14:paraId="0305202A" w14:textId="5BCE88C1" w:rsidR="00A5663B" w:rsidRPr="00A5663B" w:rsidRDefault="00000000" w:rsidP="00DA5411">
      <w:pPr>
        <w:tabs>
          <w:tab w:val="left" w:pos="2552"/>
        </w:tabs>
        <w:ind w:left="1134"/>
        <w:jc w:val="left"/>
        <w:rPr>
          <w:b/>
        </w:rPr>
      </w:pPr>
      <w:sdt>
        <w:sdtPr>
          <w:rPr>
            <w:b/>
          </w:rPr>
          <w:id w:val="1129432688"/>
          <w:lock w:val="contentLocked"/>
          <w:placeholder>
            <w:docPart w:val="719CC79AB7534555A1951E7FC2CA1014"/>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A303806B77684317B0263F9952068690"/>
          </w:placeholder>
          <w:text/>
        </w:sdtPr>
        <w:sdtEndPr>
          <w:rPr>
            <w:rStyle w:val="a1"/>
          </w:rPr>
        </w:sdtEndPr>
        <w:sdtContent>
          <w:r w:rsidR="00234ABD">
            <w:rPr>
              <w:rStyle w:val="Char6"/>
              <w:lang w:val="en-US"/>
            </w:rPr>
            <w:t>834</w:t>
          </w:r>
        </w:sdtContent>
      </w:sdt>
    </w:p>
    <w:sdt>
      <w:sdtPr>
        <w:rPr>
          <w:rFonts w:eastAsiaTheme="majorEastAsia" w:cstheme="majorBidi"/>
          <w:b/>
          <w:color w:val="auto"/>
          <w:spacing w:val="5"/>
          <w:kern w:val="28"/>
          <w:sz w:val="23"/>
          <w:szCs w:val="52"/>
        </w:rPr>
        <w:id w:val="-1224288116"/>
        <w:lock w:val="contentLocked"/>
        <w:placeholder>
          <w:docPart w:val="719CC79AB7534555A1951E7FC2CA1014"/>
        </w:placeholder>
        <w:group/>
      </w:sdtPr>
      <w:sdtContent>
        <w:sdt>
          <w:sdtPr>
            <w:rPr>
              <w:rFonts w:eastAsiaTheme="majorEastAsia" w:cstheme="majorBidi"/>
              <w:b/>
              <w:color w:val="auto"/>
              <w:spacing w:val="5"/>
              <w:kern w:val="28"/>
              <w:sz w:val="23"/>
              <w:szCs w:val="52"/>
            </w:rPr>
            <w:id w:val="-583229713"/>
            <w:lock w:val="sdtContentLocked"/>
            <w:placeholder>
              <w:docPart w:val="719CC79AB7534555A1951E7FC2CA1014"/>
            </w:placeholder>
            <w:group/>
          </w:sdtPr>
          <w:sdtContent>
            <w:p w14:paraId="76AF94E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19CC79AB7534555A1951E7FC2CA1014"/>
                </w:placeholder>
                <w:group/>
              </w:sdtPr>
              <w:sdtEndPr>
                <w:rPr>
                  <w:spacing w:val="5"/>
                  <w:szCs w:val="52"/>
                </w:rPr>
              </w:sdtEndPr>
              <w:sdtContent>
                <w:p w14:paraId="48F0D4EA" w14:textId="2AABFC3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549C9657DD234DEA889E3F530B007817"/>
                      </w:placeholder>
                    </w:sdtPr>
                    <w:sdtEndPr>
                      <w:rPr>
                        <w:szCs w:val="23"/>
                      </w:rPr>
                    </w:sdtEndPr>
                    <w:sdtContent>
                      <w:r w:rsidR="000404F3" w:rsidRPr="000404F3">
                        <w:t xml:space="preserve">- </w:t>
                      </w:r>
                      <w:r w:rsidR="000C0301">
                        <w:t xml:space="preserve">Υπουργό Υγείας, κ. Α. Γεωργιάδη </w:t>
                      </w:r>
                      <w:r w:rsidR="000C0301">
                        <w:tab/>
                      </w:r>
                    </w:sdtContent>
                  </w:sdt>
                </w:p>
              </w:sdtContent>
            </w:sdt>
          </w:sdtContent>
        </w:sdt>
      </w:sdtContent>
    </w:sdt>
    <w:p w14:paraId="5A24E1CF" w14:textId="6BCDF12A" w:rsidR="005D05EE" w:rsidRPr="005D05EE" w:rsidRDefault="000D3D70" w:rsidP="00A66F36">
      <w:pPr>
        <w:ind w:left="993" w:hanging="993"/>
        <w:jc w:val="left"/>
      </w:pPr>
      <w:r>
        <w:rPr>
          <w:rStyle w:val="ab"/>
        </w:rPr>
        <w:tab/>
      </w:r>
      <w:sdt>
        <w:sdtPr>
          <w:rPr>
            <w:rStyle w:val="ab"/>
          </w:rPr>
          <w:id w:val="-1481762733"/>
          <w:placeholder>
            <w:docPart w:val="E449AB347442432EAE7B54FEA8FC45C4"/>
          </w:placeholder>
          <w:text w:multiLine="1"/>
        </w:sdtPr>
        <w:sdtContent>
          <w:r w:rsidR="000404F3" w:rsidRPr="008035B0">
            <w:rPr>
              <w:rStyle w:val="ab"/>
            </w:rPr>
            <w:t xml:space="preserve">- </w:t>
          </w:r>
          <w:r w:rsidR="000C0301" w:rsidRPr="008035B0">
            <w:rPr>
              <w:rStyle w:val="ab"/>
            </w:rPr>
            <w:t xml:space="preserve">Διοικήτρια ΕΟΠΥΥ, κ. Θ. </w:t>
          </w:r>
          <w:proofErr w:type="spellStart"/>
          <w:r w:rsidR="000C0301" w:rsidRPr="008035B0">
            <w:rPr>
              <w:rStyle w:val="ab"/>
            </w:rPr>
            <w:t>Καρποδίνη</w:t>
          </w:r>
          <w:proofErr w:type="spellEnd"/>
        </w:sdtContent>
      </w:sdt>
    </w:p>
    <w:p w14:paraId="53F7A301"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7675E8C6D3EC48B89A89B8D74E42E9E7"/>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19CC79AB7534555A1951E7FC2CA1014"/>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19CC79AB7534555A1951E7FC2CA1014"/>
            </w:placeholder>
            <w:group/>
          </w:sdtPr>
          <w:sdtEndPr>
            <w:rPr>
              <w:bCs w:val="0"/>
              <w:color w:val="000000"/>
              <w:spacing w:val="0"/>
              <w:szCs w:val="22"/>
            </w:rPr>
          </w:sdtEndPr>
          <w:sdtContent>
            <w:p w14:paraId="5E355147" w14:textId="3D50B1C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353AF3BCBC894BF0858BD86429D3F6E3"/>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051E53F61CD64DD5B08A00F8446B858A"/>
                  </w:placeholder>
                </w:sdtPr>
                <w:sdtEndPr>
                  <w:rPr>
                    <w:szCs w:val="23"/>
                  </w:rPr>
                </w:sdtEndPr>
                <w:sdtContent>
                  <w:r w:rsidR="000C0301" w:rsidRPr="000C0301">
                    <w:t>Έντονη διαμαρτυρία της ΕΣΑμεΑ για επαναλαμβανόμενο ατόπημα αποκλεισμού από Ημερίδα που συνδιοργανώνεται από το Υπουργείο Υγείας και τον ΕΟΠΥΥ στην Αθήνα και αφορά σε δικαιώματα ατόμων με αναπηρί</w:t>
                  </w:r>
                  <w:r w:rsidR="008657C4">
                    <w:t>α</w:t>
                  </w:r>
                  <w:r w:rsidR="000C0301" w:rsidRPr="000C0301">
                    <w:t xml:space="preserve"> και </w:t>
                  </w:r>
                  <w:r w:rsidR="00DB1313">
                    <w:t>ατόμων</w:t>
                  </w:r>
                  <w:r w:rsidR="000C0301" w:rsidRPr="000C0301">
                    <w:t xml:space="preserve"> με χρόνιες παθήσεις στην Υγεία</w:t>
                  </w:r>
                </w:sdtContent>
              </w:sdt>
              <w:r w:rsidR="002D0AB7">
                <w:rPr>
                  <w:rStyle w:val="ab"/>
                </w:rPr>
                <w:t>»</w:t>
              </w:r>
            </w:p>
            <w:p w14:paraId="3E7BEA8F"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45A086269EFD49A8B8A354DAC1980F47"/>
            </w:placeholder>
          </w:sdtPr>
          <w:sdtContent>
            <w:p w14:paraId="40D4ECCA" w14:textId="77777777" w:rsidR="000C0301" w:rsidRPr="000C0301" w:rsidRDefault="000C0301" w:rsidP="000C0301">
              <w:pPr>
                <w:rPr>
                  <w:b/>
                  <w:bCs/>
                  <w:i/>
                  <w:iCs/>
                </w:rPr>
              </w:pPr>
              <w:r w:rsidRPr="000C0301">
                <w:rPr>
                  <w:b/>
                  <w:bCs/>
                  <w:i/>
                  <w:iCs/>
                </w:rPr>
                <w:t>Κύριε Υπουργέ Υγείας,</w:t>
              </w:r>
            </w:p>
            <w:p w14:paraId="438CDFDE" w14:textId="77777777" w:rsidR="000C0301" w:rsidRPr="000C0301" w:rsidRDefault="000C0301" w:rsidP="000C0301">
              <w:pPr>
                <w:rPr>
                  <w:b/>
                  <w:bCs/>
                  <w:i/>
                  <w:iCs/>
                </w:rPr>
              </w:pPr>
              <w:r w:rsidRPr="000C0301">
                <w:rPr>
                  <w:b/>
                  <w:bCs/>
                  <w:i/>
                  <w:iCs/>
                </w:rPr>
                <w:t>Κυρία Διοικήτρια του ΕΟΠΥΥ,</w:t>
              </w:r>
            </w:p>
            <w:p w14:paraId="3EDA66D9" w14:textId="2269298E" w:rsidR="000C0301" w:rsidRDefault="000C0301" w:rsidP="000C0301">
              <w:r>
                <w:t>Όπως ήδη γνωρίζετ</w:t>
              </w:r>
              <w:r w:rsidR="00DD4603">
                <w:t xml:space="preserve">ε </w:t>
              </w:r>
              <w:r>
                <w:t>και από τη διαρκή συνεργασία της ΕΣΑμεΑ για θέματα υγείας που αφορούν στα άτομα με αναπηρία, στα άτομα με χρόνιες παθήσεις και στις οικογένειές τους, αλλά και από την πολυετή συμμετοχή εκπροσώπων μας στο Διοικητικό Συμβούλιο του ΕΟΠΥΥ από την ίδρυση του Οργανισμού το 201</w:t>
              </w:r>
              <w:r w:rsidR="00DD4603">
                <w:t>1</w:t>
              </w:r>
              <w:r>
                <w:t xml:space="preserve"> με τον ν. 3918/2011, μέχρι και τον εξοβελισμό κάθε ικμάδας κοινωνικού ελέγχου στο Δ.Σ. που επέβαλε ο πρώην Υπουργός Υγείας, κος Πλεύρης, τον Μάρτιο του 2023 που άλλαξε η σύνθεση του Δ.Σ. του Οργανισμού και αποκλείστηκε από αυτό η ΕΣΑμεΑ, βάσει της παρ. 2 του άρθρου 29 του ν. 4931/2022, </w:t>
              </w:r>
              <w:bookmarkStart w:id="7" w:name="_Hlk176870794"/>
              <w:r>
                <w:t>η ΕΣΑμεΑ:</w:t>
              </w:r>
            </w:p>
            <w:p w14:paraId="5BA87849" w14:textId="44B2CB54" w:rsidR="000C0301" w:rsidRDefault="000C0301" w:rsidP="0048409E">
              <w:pPr>
                <w:pStyle w:val="a9"/>
                <w:numPr>
                  <w:ilvl w:val="0"/>
                  <w:numId w:val="16"/>
                </w:numPr>
              </w:pPr>
              <w:r>
                <w:t xml:space="preserve">αποτελεί τη </w:t>
              </w:r>
              <w:r w:rsidR="00022DDA">
                <w:t xml:space="preserve">μοναδική </w:t>
              </w:r>
              <w:r>
                <w:t>τριτοβάθμια Οργάνωση εκπροσώπησης των ατόμων με αναπηρία, των ατόμων με χρόνιες παθήσεις και των οικογενειών τους στη χώρα και μέλη της είναι περισσότερες από 500 Οργανώσεις των ΙΔΙΩΝ των ατόμων με αναπηρίες, των ατόμων με χρόνιες παθήσεις και των οικογενειών τους που υπάρχουν σε κάθε γωνιά της χώρας και από κάθε κατηγορία αναπηρίας και χρόνιας πάθησης</w:t>
              </w:r>
              <w:r w:rsidR="00906658">
                <w:t xml:space="preserve">. </w:t>
              </w:r>
              <w:bookmarkEnd w:id="7"/>
              <w:r w:rsidR="00906658">
                <w:t>Ε</w:t>
              </w:r>
              <w:r>
                <w:t xml:space="preserve">νδεικτικά: τυφλοί, κωφοί και βαρήκοοι, </w:t>
              </w:r>
              <w:r w:rsidR="00DD4603">
                <w:t xml:space="preserve">θαλασσαιμικοί, διαβητικοί, </w:t>
              </w:r>
              <w:r>
                <w:t xml:space="preserve">νεφροπαθείς, </w:t>
              </w:r>
              <w:r w:rsidR="00DD4603">
                <w:t xml:space="preserve">κινητικά ανάπηροι, αιμορροφιλικοί, </w:t>
              </w:r>
              <w:r>
                <w:t xml:space="preserve">καρδιοπαθείς, </w:t>
              </w:r>
              <w:r w:rsidR="00DD4603">
                <w:t xml:space="preserve">μεταμοσχευμένοι: ήπατος, καρδιάς, πνεύμονα και συμπαγών οργάνων,  καρκινοπαθείς, χανσενικοί, </w:t>
              </w:r>
              <w:r>
                <w:t>οροθετικοί, άτομα με ψυχική αναπηρία, άτομα με σκλήρυνση κατά πλάκας</w:t>
              </w:r>
              <w:r w:rsidR="00DD4603">
                <w:t>,</w:t>
              </w:r>
              <w:r>
                <w:t xml:space="preserve"> άτομα με σπάνιες παθήσεις και νοσήματα</w:t>
              </w:r>
              <w:r w:rsidR="00906658">
                <w:t xml:space="preserve">. Επίσης, μέσω των συλλόγων και της Ομοσπονδίας των </w:t>
              </w:r>
              <w:r w:rsidR="00906658">
                <w:lastRenderedPageBreak/>
                <w:t>γονέων τους-ΠΟΣΓΚΑμεΑ:</w:t>
              </w:r>
              <w:r>
                <w:t xml:space="preserve"> άτομα με νοητική αναπηρία/σύνδρομο down/αυτισμό/εγκεφαλική παράλυση/βαριές και πολλαπλές αναπηρίες κ.ο.κ.,</w:t>
              </w:r>
            </w:p>
            <w:p w14:paraId="691B601C" w14:textId="1E10750E" w:rsidR="000C0301" w:rsidRDefault="000C0301" w:rsidP="0048409E">
              <w:pPr>
                <w:pStyle w:val="a9"/>
                <w:numPr>
                  <w:ilvl w:val="0"/>
                  <w:numId w:val="16"/>
                </w:numPr>
              </w:pPr>
              <w:bookmarkStart w:id="8" w:name="_Hlk176870827"/>
              <w:r>
                <w:t xml:space="preserve">είναι </w:t>
              </w:r>
              <w:r w:rsidRPr="00364EFB">
                <w:t>μέρος</w:t>
              </w:r>
              <w:r>
                <w:t xml:space="preserve"> του Μηχανισμού Παρακολούθησης της Εφαρμογής της Διεθνούς Σύμβασης του ΟΗΕ για τα Δικαιώματα των Ατόμων με Αναπηρίες (και με χρόνιες παθήσεις), όπως αυτός θεσμοθετήθηκε με τον ν. 4488/2017,</w:t>
              </w:r>
            </w:p>
            <w:p w14:paraId="5A42F8F9" w14:textId="2A639D1F" w:rsidR="000C0301" w:rsidRDefault="000C0301" w:rsidP="0048409E">
              <w:pPr>
                <w:pStyle w:val="a9"/>
                <w:numPr>
                  <w:ilvl w:val="0"/>
                  <w:numId w:val="16"/>
                </w:numPr>
              </w:pPr>
              <w:r>
                <w:t xml:space="preserve">είναι ιδρυτικό και απολύτως ενεργό μέλος του European Disability Forum - EDF (άλλωστε, ο πρόεδρος της ΕΣΑμεΑ, κος Βαρδακαστάνης, είναι και επί χρόνια πρόεδρος και του EDF), αλλά είναι και ενεργό μέλος του European </w:t>
              </w:r>
              <w:proofErr w:type="spellStart"/>
              <w:r>
                <w:t>Patient’s</w:t>
              </w:r>
              <w:proofErr w:type="spellEnd"/>
              <w:r>
                <w:t xml:space="preserve">  Forum </w:t>
              </w:r>
              <w:r w:rsidR="0048409E">
                <w:t>-</w:t>
              </w:r>
              <w:r>
                <w:t xml:space="preserve"> EPF,</w:t>
              </w:r>
            </w:p>
            <w:p w14:paraId="56564A63" w14:textId="6B8994C1" w:rsidR="000C0301" w:rsidRDefault="000C0301" w:rsidP="0048409E">
              <w:pPr>
                <w:pStyle w:val="a9"/>
                <w:numPr>
                  <w:ilvl w:val="0"/>
                  <w:numId w:val="16"/>
                </w:numPr>
              </w:pPr>
              <w:r>
                <w:t>είναι αναγνωρισμένος κοινωνικός εταίρος της ελληνικής πολιτείας σε θέματα ατόμων με αναπηρία και ατόμων με χρόνιες παθήσεις και των οικογενειών τους με ενεργό συμμετοχή και παρέμβαση στο σύνολο της εθνικής νομοθεσίας που αφορά σε θέματα ατόμων με αναπηρία και ατόμων με χρόνιες παθήσεις, αλλά και των οικογενειών τους σε κάθε τομέα της κοινωνικής, οικονομικής και πολιτικής ζωής του τόπου.</w:t>
              </w:r>
            </w:p>
            <w:p w14:paraId="46E962BD" w14:textId="13F95072" w:rsidR="000C0301" w:rsidRDefault="000C0301" w:rsidP="000C0301">
              <w:bookmarkStart w:id="9" w:name="_Hlk176870888"/>
              <w:bookmarkEnd w:id="8"/>
              <w:r>
                <w:t xml:space="preserve">Κατά συνέπεια, ο ρόλος, η θέση και η θεσμική τοποθέτηση της ΕΣΑμεΑ, είναι γνωστά και στην πολιτική ηγεσία του Υπουργείου Υγείας και στην πολιτική ηγεσία όλων των Υπουργείων και της κυβέρνησης στο σύνολό της, </w:t>
              </w:r>
              <w:bookmarkEnd w:id="9"/>
              <w:r>
                <w:t xml:space="preserve">αλλά και σε όλους τους εποπτευόμενους φορείς των Υπουργείων και στις διοικήσεις </w:t>
              </w:r>
              <w:r w:rsidR="00364EFB">
                <w:t xml:space="preserve">τους, στις Περιφέρειες και στους Δήμους της χώρας. </w:t>
              </w:r>
            </w:p>
            <w:p w14:paraId="2CC7DE99" w14:textId="77777777" w:rsidR="000C0301" w:rsidRPr="000C0301" w:rsidRDefault="000C0301" w:rsidP="000C0301">
              <w:pPr>
                <w:rPr>
                  <w:b/>
                  <w:bCs/>
                  <w:i/>
                  <w:iCs/>
                </w:rPr>
              </w:pPr>
              <w:r w:rsidRPr="000C0301">
                <w:rPr>
                  <w:b/>
                  <w:bCs/>
                  <w:i/>
                  <w:iCs/>
                </w:rPr>
                <w:t>Κύριε Υπουργέ Υγείας,</w:t>
              </w:r>
            </w:p>
            <w:p w14:paraId="0AB35F44" w14:textId="77777777" w:rsidR="000C0301" w:rsidRPr="000C0301" w:rsidRDefault="000C0301" w:rsidP="000C0301">
              <w:pPr>
                <w:rPr>
                  <w:b/>
                  <w:bCs/>
                  <w:i/>
                  <w:iCs/>
                </w:rPr>
              </w:pPr>
              <w:r w:rsidRPr="000C0301">
                <w:rPr>
                  <w:b/>
                  <w:bCs/>
                  <w:i/>
                  <w:iCs/>
                </w:rPr>
                <w:t>Κυρία Διοικήτρια του ΕΟΠΥΥ,</w:t>
              </w:r>
            </w:p>
            <w:p w14:paraId="0D887DA3" w14:textId="45B208C0" w:rsidR="000C0301" w:rsidRDefault="000C0301" w:rsidP="000C0301">
              <w:bookmarkStart w:id="10" w:name="_Hlk176870447"/>
              <w:r>
                <w:t xml:space="preserve">Για όλους αυτούς τους λόγους, είναι και εντονότατη η δυσφορία, η αγανάκτηση και η διαμαρτυρία μας, αλλά και ξεκάθαρη η καταγγελία μας στη συνείδηση και στον αγώνα των εκατοντάδων χιλιάδων ατόμων με αναπηρία και ατόμων με χρόνιες παθήσεις και των οικογενειών τους, για την, για ακόμα μία φορά, ενέργεια </w:t>
              </w:r>
              <w:r w:rsidR="00FF03B2" w:rsidRPr="00364EFB">
                <w:rPr>
                  <w:color w:val="auto"/>
                </w:rPr>
                <w:t>αποκλεισμού</w:t>
              </w:r>
              <w:r w:rsidRPr="00FF03B2">
                <w:rPr>
                  <w:color w:val="FF0000"/>
                </w:rPr>
                <w:t xml:space="preserve"> </w:t>
              </w:r>
              <w:r>
                <w:t>που διαπράττεται τόσο από τον ΕΟΠΥΥ, με την μη συμπερίληψη της ΕΣΑμεΑ</w:t>
              </w:r>
              <w:r w:rsidR="00022DDA">
                <w:t xml:space="preserve"> και της Ομοσπονδίας μέλους της για τις Σπάνιες Παθήσεις (ΕΟΣΠΑΝΟΠΑ),</w:t>
              </w:r>
              <w:r>
                <w:t xml:space="preserve"> στην Ημερίδα για τα Δικαιώματα των Ασθενών και τις Σπάνιες Παθήσεις στην Ευρωπαϊκή Ένωση που συνδιοργανώνεται μαζί με το Υπουργείο Υγείας της Κύπρου, στην Αθήνα την Τρίτη 17 Σεπτεμβρίου 2024.</w:t>
              </w:r>
            </w:p>
            <w:p w14:paraId="5DACD6E0" w14:textId="011CCC7B" w:rsidR="000C0301" w:rsidRDefault="000C0301" w:rsidP="000C0301">
              <w:r>
                <w:t>Είναι εξοργιστικό και αδιανόητο, τόσο για το Υπουργείο Υγείας, όσο και για τον ΕΟΠΥΥ και τη Διοίκησή του, πέρα από τον εξοβελισμό της ΕΣΑμεΑ από το Δ.Σ. που προώθησαν, θεσμοθέτησαν και αποδέχθηκαν (αντίστοιχα), να</w:t>
              </w:r>
              <w:r w:rsidR="00B72622" w:rsidRPr="00B72622">
                <w:t xml:space="preserve"> </w:t>
              </w:r>
              <w:r w:rsidR="00B72622" w:rsidRPr="00364EFB">
                <w:t>λησμονούν</w:t>
              </w:r>
              <w:r w:rsidR="00B72622">
                <w:t xml:space="preserve"> </w:t>
              </w:r>
              <w:r>
                <w:t xml:space="preserve"> με τον πλέον απροκάλυπτο τρόπο τον αγώνα που έδωσε η ΕΣΑμεΑ </w:t>
              </w:r>
              <w:r w:rsidR="00FF03B2">
                <w:t xml:space="preserve">με αντικειμενικότητα και ανιδιοτέλεια </w:t>
              </w:r>
              <w:r>
                <w:t xml:space="preserve">δια της εκπροσώπησής της στο Δ.Σ. του Οργανισμού επί έντεκα συναπτά έτη, τα πιο δύσκολα έντεκα χρόνια για την ελληνική οικονομία και κοινωνία, για να μπορέσει να σταθεί όρθιος ο Οργανισμός και να διασφαλιστεί το δικαίωμα στην ανεμπόδιστη πρόσβαση των </w:t>
              </w:r>
              <w:r w:rsidR="00FF03B2">
                <w:t>πολιτών</w:t>
              </w:r>
              <w:r>
                <w:t xml:space="preserve"> στις υπηρεσίες υγείας</w:t>
              </w:r>
              <w:r w:rsidR="00364EFB">
                <w:t xml:space="preserve">. </w:t>
              </w:r>
            </w:p>
            <w:p w14:paraId="4CE62FEC" w14:textId="77777777" w:rsidR="000C0301" w:rsidRDefault="000C0301" w:rsidP="000C0301">
              <w:bookmarkStart w:id="11" w:name="_Hlk176870468"/>
              <w:bookmarkEnd w:id="10"/>
              <w:r>
                <w:lastRenderedPageBreak/>
                <w:t>Είναι εξοργιστικό και αδιανόητο, από την μία μεριά να υπάρχουν οι υποχρεώσεις που προβλέπει το Εθνικό Σχέδιο Δράσης και η Εθνική Στρατηγική για την Αναπηρία για τον τομέα της υγείας και από την άλλη το Υπουργείο Υγείας και ο ΕΟΠΥΥ να λειτουργούν χωρίς να λαμβάνουν υπόψη τους ένα από τα κεντρικότερα σημεία της Διεθνούς Σύμβασης του ΟΗΕ για τα Δικαιώματα των ατόμων με αναπηρία, την παρ. 3 του άρθρου 4 «Γενικές Υποχρεώσεις» της Σύμβασης (ν.4074/2012), που ρητά ορίζει: «</w:t>
              </w:r>
              <w:r w:rsidRPr="00FF03B2">
                <w:rPr>
                  <w:i/>
                  <w:iCs/>
                </w:rPr>
                <w:t>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r>
                <w:t>»</w:t>
              </w:r>
            </w:p>
            <w:p w14:paraId="08D99D13" w14:textId="77777777" w:rsidR="000C0301" w:rsidRPr="000C0301" w:rsidRDefault="000C0301" w:rsidP="000C0301">
              <w:pPr>
                <w:rPr>
                  <w:b/>
                  <w:bCs/>
                  <w:i/>
                  <w:iCs/>
                </w:rPr>
              </w:pPr>
              <w:r w:rsidRPr="000C0301">
                <w:rPr>
                  <w:b/>
                  <w:bCs/>
                  <w:i/>
                  <w:iCs/>
                </w:rPr>
                <w:t>Κύριε Υπουργέ Υγείας,</w:t>
              </w:r>
            </w:p>
            <w:p w14:paraId="1F6B97EE" w14:textId="77777777" w:rsidR="000C0301" w:rsidRPr="000C0301" w:rsidRDefault="000C0301" w:rsidP="000C0301">
              <w:pPr>
                <w:rPr>
                  <w:b/>
                  <w:bCs/>
                  <w:i/>
                  <w:iCs/>
                </w:rPr>
              </w:pPr>
              <w:r w:rsidRPr="000C0301">
                <w:rPr>
                  <w:b/>
                  <w:bCs/>
                  <w:i/>
                  <w:iCs/>
                </w:rPr>
                <w:t>Κυρία Διοικήτρια του ΕΟΠΥΥ,</w:t>
              </w:r>
            </w:p>
            <w:p w14:paraId="32E23AA7" w14:textId="756B670E" w:rsidR="00091240" w:rsidRDefault="000C0301" w:rsidP="000C0301">
              <w:r>
                <w:t xml:space="preserve">Ως </w:t>
              </w:r>
              <w:proofErr w:type="spellStart"/>
              <w:r>
                <w:t>συνδιοργανωτές</w:t>
              </w:r>
              <w:proofErr w:type="spellEnd"/>
              <w:r>
                <w:t xml:space="preserve"> της Ημερίδας για τα Δικαιώματα των Ασθενών και τις Σπάνιες Παθήσεις στην Ευρωπαϊκή Ένωση, που συνδιοργανώνετ</w:t>
              </w:r>
              <w:r w:rsidR="00234ABD">
                <w:t>ε</w:t>
              </w:r>
              <w:r>
                <w:t xml:space="preserve"> μαζί με το Υπουργείο Υγείας της Κύπρου, στην Αθήνα την Τρίτη 17 Σεπτεμβρίου 2024, σας καλούμε να διορθώσετε το νέο ατόπημα που συντελείται και να περιληφθεί σε θεματική ενότητα της εν θέματι Ημερίδας η </w:t>
              </w:r>
              <w:r w:rsidRPr="00364EFB">
                <w:t>ΕΣΑμεΑ με</w:t>
              </w:r>
              <w:r>
                <w:t xml:space="preserve"> σχετική εισήγηση από εκπρόσωπο-εισηγητή της και αναμένουμε σχετική σας απάντηση.</w:t>
              </w:r>
            </w:p>
          </w:sdtContent>
        </w:sdt>
        <w:bookmarkEnd w:id="11" w:displacedByCustomXml="next"/>
      </w:sdtContent>
    </w:sdt>
    <w:sdt>
      <w:sdtPr>
        <w:id w:val="1460530169"/>
        <w:lock w:val="sdtContentLocked"/>
        <w:placeholder>
          <w:docPart w:val="719CC79AB7534555A1951E7FC2CA1014"/>
        </w:placeholder>
        <w:group/>
      </w:sdtPr>
      <w:sdtContent>
        <w:p w14:paraId="2BF0F62E" w14:textId="77777777" w:rsidR="002D0AB7" w:rsidRDefault="002D0AB7" w:rsidP="006B3225"/>
        <w:p w14:paraId="5621108F" w14:textId="77777777" w:rsidR="007F77CE" w:rsidRPr="00E70687" w:rsidRDefault="00000000" w:rsidP="006B3225"/>
      </w:sdtContent>
    </w:sdt>
    <w:p w14:paraId="4D853396"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719CC79AB7534555A1951E7FC2CA1014"/>
        </w:placeholder>
        <w:group/>
      </w:sdtPr>
      <w:sdtContent>
        <w:sdt>
          <w:sdtPr>
            <w:rPr>
              <w:b/>
            </w:rPr>
            <w:id w:val="-1534417461"/>
            <w:lock w:val="sdtContentLocked"/>
            <w:placeholder>
              <w:docPart w:val="719CC79AB7534555A1951E7FC2CA1014"/>
            </w:placeholder>
            <w:group/>
          </w:sdtPr>
          <w:sdtContent>
            <w:sdt>
              <w:sdtPr>
                <w:rPr>
                  <w:b/>
                </w:rPr>
                <w:id w:val="960236055"/>
                <w:lock w:val="sdtContentLocked"/>
                <w:placeholder>
                  <w:docPart w:val="719CC79AB7534555A1951E7FC2CA1014"/>
                </w:placeholder>
                <w:group/>
              </w:sdtPr>
              <w:sdtContent>
                <w:sdt>
                  <w:sdtPr>
                    <w:rPr>
                      <w:b/>
                    </w:rPr>
                    <w:id w:val="1424913664"/>
                    <w:lock w:val="sdtContentLocked"/>
                    <w:placeholder>
                      <w:docPart w:val="719CC79AB7534555A1951E7FC2CA1014"/>
                    </w:placeholder>
                    <w:group/>
                  </w:sdtPr>
                  <w:sdtContent>
                    <w:p w14:paraId="0A18E214" w14:textId="77777777" w:rsidR="002D0AB7" w:rsidRPr="00337205" w:rsidRDefault="002D0AB7" w:rsidP="006B3225">
                      <w:pPr>
                        <w:jc w:val="center"/>
                        <w:rPr>
                          <w:b/>
                        </w:rPr>
                      </w:pPr>
                      <w:r w:rsidRPr="00337205">
                        <w:rPr>
                          <w:b/>
                        </w:rPr>
                        <w:t>Με εκτίμηση</w:t>
                      </w:r>
                    </w:p>
                  </w:sdtContent>
                </w:sdt>
                <w:p w14:paraId="77A5D1E9"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2F72BDC6" w14:textId="77777777" w:rsidR="00E71701" w:rsidRDefault="002D0AB7" w:rsidP="005A4542">
                  <w:pPr>
                    <w:spacing w:after="0"/>
                    <w:ind w:right="822"/>
                    <w:jc w:val="center"/>
                    <w:rPr>
                      <w:b/>
                    </w:rPr>
                  </w:pPr>
                  <w:r w:rsidRPr="00337205">
                    <w:rPr>
                      <w:b/>
                    </w:rPr>
                    <w:t>Ο Πρόεδρος</w:t>
                  </w:r>
                </w:p>
              </w:sdtContent>
            </w:sdt>
            <w:p w14:paraId="5FE71E95"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2C03499E" wp14:editId="35FF888D">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408D292C" w14:textId="77777777" w:rsidR="000C0865" w:rsidRDefault="002D0AB7" w:rsidP="005A4542">
              <w:pPr>
                <w:ind w:right="822"/>
                <w:jc w:val="center"/>
                <w:rPr>
                  <w:b/>
                </w:rPr>
              </w:pPr>
              <w:r w:rsidRPr="00337205">
                <w:rPr>
                  <w:b/>
                </w:rPr>
                <w:t>Ι. Βαρδακαστάνης</w:t>
              </w:r>
            </w:p>
          </w:sdtContent>
        </w:sdt>
      </w:sdtContent>
    </w:sdt>
    <w:p w14:paraId="02715E2C" w14:textId="77777777" w:rsidR="005A4542" w:rsidRPr="000C0301" w:rsidRDefault="00000000" w:rsidP="005A4542">
      <w:pPr>
        <w:spacing w:after="360"/>
        <w:ind w:right="879"/>
        <w:jc w:val="center"/>
        <w:rPr>
          <w:b/>
        </w:rPr>
      </w:pPr>
      <w:sdt>
        <w:sdtPr>
          <w:rPr>
            <w:b/>
          </w:rPr>
          <w:id w:val="1322774315"/>
          <w:lock w:val="sdtContentLocked"/>
          <w:placeholder>
            <w:docPart w:val="719CC79AB7534555A1951E7FC2CA1014"/>
          </w:placeholder>
          <w:group/>
        </w:sdtPr>
        <w:sdtContent>
          <w:r w:rsidR="002D0AB7" w:rsidRPr="00337205">
            <w:rPr>
              <w:b/>
            </w:rPr>
            <w:t>Ο Γεν. Γραμματέας</w:t>
          </w:r>
        </w:sdtContent>
      </w:sdt>
      <w:r w:rsidR="005A4542" w:rsidRPr="000C0301">
        <w:rPr>
          <w:b/>
        </w:rPr>
        <w:t xml:space="preserve"> </w:t>
      </w:r>
    </w:p>
    <w:p w14:paraId="523661A6"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55A7B44A" wp14:editId="2F9A95DD">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0B4D08D5" w14:textId="77777777" w:rsidR="00080A75" w:rsidRDefault="00080A75" w:rsidP="004102B2">
      <w:pPr>
        <w:spacing w:after="160"/>
        <w:ind w:right="1542"/>
        <w:jc w:val="center"/>
        <w:rPr>
          <w:b/>
        </w:rPr>
      </w:pPr>
    </w:p>
    <w:sdt>
      <w:sdtPr>
        <w:rPr>
          <w:b/>
        </w:rPr>
        <w:id w:val="-1196625492"/>
        <w:lock w:val="sdtContentLocked"/>
        <w:placeholder>
          <w:docPart w:val="719CC79AB7534555A1951E7FC2CA1014"/>
        </w:placeholder>
        <w:group/>
      </w:sdtPr>
      <w:sdtContent>
        <w:p w14:paraId="25589099" w14:textId="77777777" w:rsidR="002D0AB7" w:rsidRPr="00E63208" w:rsidRDefault="00E63208" w:rsidP="005A4542">
          <w:pPr>
            <w:spacing w:before="120"/>
            <w:ind w:right="878"/>
            <w:jc w:val="center"/>
            <w:rPr>
              <w:b/>
            </w:rPr>
          </w:pPr>
          <w:r>
            <w:rPr>
              <w:b/>
            </w:rPr>
            <w:t>Β. Κούτσιανος</w:t>
          </w:r>
        </w:p>
      </w:sdtContent>
    </w:sdt>
    <w:p w14:paraId="51B0006B"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80CE39B" w14:textId="77777777" w:rsidR="00FC692B" w:rsidRDefault="00FC692B" w:rsidP="006B3225">
      <w:pPr>
        <w:spacing w:line="240" w:lineRule="auto"/>
        <w:jc w:val="left"/>
        <w:rPr>
          <w:b/>
        </w:rPr>
      </w:pPr>
    </w:p>
    <w:p w14:paraId="5184B03D" w14:textId="77777777" w:rsidR="002D0AB7" w:rsidRDefault="002D0AB7" w:rsidP="006B3225">
      <w:pPr>
        <w:spacing w:line="240" w:lineRule="auto"/>
        <w:jc w:val="left"/>
        <w:rPr>
          <w:b/>
        </w:rPr>
      </w:pPr>
      <w:r>
        <w:rPr>
          <w:b/>
        </w:rPr>
        <w:t>Πίνακας Αποδεκτών:</w:t>
      </w:r>
    </w:p>
    <w:sdt>
      <w:sdtPr>
        <w:id w:val="1995914394"/>
        <w:placeholder>
          <w:docPart w:val="353AF3BCBC894BF0858BD86429D3F6E3"/>
        </w:placeholder>
      </w:sdtPr>
      <w:sdtContent>
        <w:sdt>
          <w:sdtPr>
            <w:rPr>
              <w:rStyle w:val="BulletsChar"/>
            </w:rPr>
            <w:alias w:val="Πίνακας αποδεκτών"/>
            <w:tag w:val="Πίνακας αποδεκτών"/>
            <w:id w:val="2120099400"/>
            <w:placeholder>
              <w:docPart w:val="D0A8025ECCA14FE6BDDFAFF8685E49C1"/>
            </w:placeholder>
          </w:sdtPr>
          <w:sdtContent>
            <w:p w14:paraId="4FD6543E" w14:textId="021698CC" w:rsidR="000C0301" w:rsidRPr="000C0301" w:rsidRDefault="000C0301" w:rsidP="000C0301">
              <w:pPr>
                <w:pStyle w:val="Bullets0"/>
                <w:rPr>
                  <w:rStyle w:val="BulletsChar"/>
                </w:rPr>
              </w:pPr>
              <w:r w:rsidRPr="000C0301">
                <w:rPr>
                  <w:rStyle w:val="BulletsChar"/>
                </w:rPr>
                <w:tab/>
              </w:r>
              <w:r>
                <w:rPr>
                  <w:rStyle w:val="BulletsChar"/>
                </w:rPr>
                <w:t xml:space="preserve">Γραφείο </w:t>
              </w:r>
              <w:r w:rsidRPr="000C0301">
                <w:rPr>
                  <w:rStyle w:val="BulletsChar"/>
                </w:rPr>
                <w:t>Πρωθυπουργ</w:t>
              </w:r>
              <w:r>
                <w:rPr>
                  <w:rStyle w:val="BulletsChar"/>
                </w:rPr>
                <w:t>ού</w:t>
              </w:r>
              <w:r w:rsidRPr="000C0301">
                <w:rPr>
                  <w:rStyle w:val="BulletsChar"/>
                </w:rPr>
                <w:t xml:space="preserve"> της χώρας, κ. Κ. Μητσοτάκη</w:t>
              </w:r>
            </w:p>
            <w:p w14:paraId="6C6AA391" w14:textId="65BCCD3F" w:rsidR="000C0301" w:rsidRPr="000C0301" w:rsidRDefault="000C0301" w:rsidP="000C0301">
              <w:pPr>
                <w:pStyle w:val="Bullets0"/>
                <w:rPr>
                  <w:rStyle w:val="BulletsChar"/>
                </w:rPr>
              </w:pPr>
              <w:r w:rsidRPr="000C0301">
                <w:rPr>
                  <w:rStyle w:val="BulletsChar"/>
                </w:rPr>
                <w:tab/>
              </w:r>
              <w:r>
                <w:rPr>
                  <w:rStyle w:val="BulletsChar"/>
                </w:rPr>
                <w:t xml:space="preserve">Γραφείο </w:t>
              </w:r>
              <w:r w:rsidRPr="000C0301">
                <w:rPr>
                  <w:rStyle w:val="BulletsChar"/>
                </w:rPr>
                <w:t>Υπουργ</w:t>
              </w:r>
              <w:r>
                <w:rPr>
                  <w:rStyle w:val="BulletsChar"/>
                </w:rPr>
                <w:t>ού</w:t>
              </w:r>
              <w:r w:rsidRPr="000C0301">
                <w:rPr>
                  <w:rStyle w:val="BulletsChar"/>
                </w:rPr>
                <w:t xml:space="preserve"> Επικρατείας, κ. </w:t>
              </w:r>
              <w:r>
                <w:rPr>
                  <w:rStyle w:val="BulletsChar"/>
                </w:rPr>
                <w:t xml:space="preserve">Χρ. - Γ. </w:t>
              </w:r>
              <w:r w:rsidRPr="000C0301">
                <w:rPr>
                  <w:rStyle w:val="BulletsChar"/>
                </w:rPr>
                <w:t>Σκέρτσο</w:t>
              </w:r>
              <w:r>
                <w:rPr>
                  <w:rStyle w:val="BulletsChar"/>
                </w:rPr>
                <w:t>υ</w:t>
              </w:r>
            </w:p>
            <w:p w14:paraId="5211D1BC" w14:textId="79117FE4" w:rsidR="000C0301" w:rsidRPr="000C0301" w:rsidRDefault="000C0301" w:rsidP="000C0301">
              <w:pPr>
                <w:pStyle w:val="Bullets0"/>
                <w:rPr>
                  <w:rStyle w:val="BulletsChar"/>
                </w:rPr>
              </w:pPr>
              <w:r w:rsidRPr="000C0301">
                <w:rPr>
                  <w:rStyle w:val="BulletsChar"/>
                </w:rPr>
                <w:tab/>
              </w:r>
              <w:r>
                <w:rPr>
                  <w:rStyle w:val="BulletsChar"/>
                </w:rPr>
                <w:t xml:space="preserve">Γραφείο </w:t>
              </w:r>
              <w:r w:rsidRPr="000C0301">
                <w:rPr>
                  <w:rStyle w:val="BulletsChar"/>
                </w:rPr>
                <w:t>Αναπληρώτρια</w:t>
              </w:r>
              <w:r>
                <w:rPr>
                  <w:rStyle w:val="BulletsChar"/>
                </w:rPr>
                <w:t>ς</w:t>
              </w:r>
              <w:r w:rsidRPr="000C0301">
                <w:rPr>
                  <w:rStyle w:val="BulletsChar"/>
                </w:rPr>
                <w:t xml:space="preserve"> Υπουργ</w:t>
              </w:r>
              <w:r>
                <w:rPr>
                  <w:rStyle w:val="BulletsChar"/>
                </w:rPr>
                <w:t>ού</w:t>
              </w:r>
              <w:r w:rsidRPr="000C0301">
                <w:rPr>
                  <w:rStyle w:val="BulletsChar"/>
                </w:rPr>
                <w:t xml:space="preserve"> Υγείας, κ. Ε. </w:t>
              </w:r>
              <w:proofErr w:type="spellStart"/>
              <w:r w:rsidRPr="000C0301">
                <w:rPr>
                  <w:rStyle w:val="BulletsChar"/>
                </w:rPr>
                <w:t>Αγαπιδάκη</w:t>
              </w:r>
              <w:proofErr w:type="spellEnd"/>
            </w:p>
            <w:p w14:paraId="10A7EE0B" w14:textId="769A89F4" w:rsidR="000C0301" w:rsidRPr="000C0301" w:rsidRDefault="000C0301" w:rsidP="00364EFB">
              <w:pPr>
                <w:pStyle w:val="Bullets0"/>
                <w:ind w:left="709" w:hanging="425"/>
                <w:rPr>
                  <w:rStyle w:val="BulletsChar"/>
                </w:rPr>
              </w:pPr>
              <w:r w:rsidRPr="000C0301">
                <w:rPr>
                  <w:rStyle w:val="BulletsChar"/>
                </w:rPr>
                <w:lastRenderedPageBreak/>
                <w:tab/>
              </w:r>
              <w:r>
                <w:rPr>
                  <w:rStyle w:val="BulletsChar"/>
                </w:rPr>
                <w:t xml:space="preserve">Γραφείο </w:t>
              </w:r>
              <w:r w:rsidRPr="000C0301">
                <w:rPr>
                  <w:rStyle w:val="BulletsChar"/>
                </w:rPr>
                <w:t>Υφυπουργ</w:t>
              </w:r>
              <w:r>
                <w:rPr>
                  <w:rStyle w:val="BulletsChar"/>
                </w:rPr>
                <w:t>ού</w:t>
              </w:r>
              <w:r w:rsidRPr="000C0301">
                <w:rPr>
                  <w:rStyle w:val="BulletsChar"/>
                </w:rPr>
                <w:t xml:space="preserve"> Υγείας, κ. Μ. </w:t>
              </w:r>
              <w:proofErr w:type="spellStart"/>
              <w:r w:rsidRPr="000C0301">
                <w:rPr>
                  <w:rStyle w:val="BulletsChar"/>
                </w:rPr>
                <w:t>Θεμιστοκλέους</w:t>
              </w:r>
              <w:proofErr w:type="spellEnd"/>
            </w:p>
            <w:p w14:paraId="1563E02F" w14:textId="51FB2E9E" w:rsidR="000C0301" w:rsidRDefault="000C0301" w:rsidP="00364EFB">
              <w:pPr>
                <w:pStyle w:val="Bullets0"/>
                <w:ind w:left="709" w:hanging="425"/>
                <w:rPr>
                  <w:rStyle w:val="BulletsChar"/>
                </w:rPr>
              </w:pPr>
              <w:r w:rsidRPr="000C0301">
                <w:rPr>
                  <w:rStyle w:val="BulletsChar"/>
                </w:rPr>
                <w:tab/>
              </w:r>
              <w:r>
                <w:rPr>
                  <w:rStyle w:val="BulletsChar"/>
                </w:rPr>
                <w:t xml:space="preserve">Γραφείο </w:t>
              </w:r>
              <w:r w:rsidRPr="000C0301">
                <w:rPr>
                  <w:rStyle w:val="BulletsChar"/>
                </w:rPr>
                <w:t>Υφυπουργ</w:t>
              </w:r>
              <w:r w:rsidR="00364EFB">
                <w:rPr>
                  <w:rStyle w:val="BulletsChar"/>
                </w:rPr>
                <w:t>ο</w:t>
              </w:r>
              <w:r>
                <w:rPr>
                  <w:rStyle w:val="BulletsChar"/>
                </w:rPr>
                <w:t>ύ</w:t>
              </w:r>
              <w:r w:rsidRPr="000C0301">
                <w:rPr>
                  <w:rStyle w:val="BulletsChar"/>
                </w:rPr>
                <w:t xml:space="preserve"> Υγείας, κ. Δ. </w:t>
              </w:r>
              <w:proofErr w:type="spellStart"/>
              <w:r w:rsidRPr="000C0301">
                <w:rPr>
                  <w:rStyle w:val="BulletsChar"/>
                </w:rPr>
                <w:t>Βαρτζόπουλο</w:t>
              </w:r>
              <w:r>
                <w:rPr>
                  <w:rStyle w:val="BulletsChar"/>
                </w:rPr>
                <w:t>υ</w:t>
              </w:r>
              <w:proofErr w:type="spellEnd"/>
            </w:p>
            <w:p w14:paraId="63209EB6" w14:textId="11179FED" w:rsidR="00364EFB" w:rsidRDefault="00364EFB" w:rsidP="00364EFB">
              <w:pPr>
                <w:pStyle w:val="Bullets0"/>
                <w:ind w:left="709" w:hanging="425"/>
                <w:rPr>
                  <w:rStyle w:val="BulletsChar"/>
                </w:rPr>
              </w:pPr>
              <w:r>
                <w:rPr>
                  <w:rStyle w:val="BulletsChar"/>
                </w:rPr>
                <w:t>Γενικούς Γραμματείς Υπουργείου Υγείας</w:t>
              </w:r>
            </w:p>
            <w:p w14:paraId="4134E45B" w14:textId="6A045E2C" w:rsidR="00364EFB" w:rsidRDefault="00364EFB" w:rsidP="00234ABD">
              <w:pPr>
                <w:pStyle w:val="Bullets0"/>
                <w:ind w:left="709" w:hanging="425"/>
                <w:rPr>
                  <w:rStyle w:val="BulletsChar"/>
                </w:rPr>
              </w:pPr>
              <w:r>
                <w:rPr>
                  <w:rStyle w:val="BulletsChar"/>
                </w:rPr>
                <w:t>Μέλη Διοικητικού Συμβουλίου ΕΟΠ</w:t>
              </w:r>
              <w:r w:rsidR="00882350">
                <w:rPr>
                  <w:rStyle w:val="BulletsChar"/>
                </w:rPr>
                <w:t>Υ</w:t>
              </w:r>
              <w:r>
                <w:rPr>
                  <w:rStyle w:val="BulletsChar"/>
                </w:rPr>
                <w:t>Υ</w:t>
              </w:r>
            </w:p>
            <w:p w14:paraId="2C14A9EA" w14:textId="73507784" w:rsidR="00364EFB" w:rsidRDefault="00234ABD" w:rsidP="00234ABD">
              <w:pPr>
                <w:pStyle w:val="Bullets0"/>
                <w:ind w:left="709" w:hanging="425"/>
                <w:rPr>
                  <w:rStyle w:val="BulletsChar"/>
                </w:rPr>
              </w:pPr>
              <w:r>
                <w:rPr>
                  <w:rStyle w:val="BulletsChar"/>
                </w:rPr>
                <w:t xml:space="preserve">Πρόεδρο και Μέλη </w:t>
              </w:r>
              <w:r w:rsidR="00364EFB">
                <w:rPr>
                  <w:rStyle w:val="BulletsChar"/>
                </w:rPr>
                <w:t>Διαρκ</w:t>
              </w:r>
              <w:r>
                <w:rPr>
                  <w:rStyle w:val="BulletsChar"/>
                </w:rPr>
                <w:t>ούς</w:t>
              </w:r>
              <w:r w:rsidR="00364EFB">
                <w:rPr>
                  <w:rStyle w:val="BulletsChar"/>
                </w:rPr>
                <w:t xml:space="preserve"> Επιτροπή</w:t>
              </w:r>
              <w:r>
                <w:rPr>
                  <w:rStyle w:val="BulletsChar"/>
                </w:rPr>
                <w:t>ς</w:t>
              </w:r>
              <w:r w:rsidR="00364EFB">
                <w:rPr>
                  <w:rStyle w:val="BulletsChar"/>
                </w:rPr>
                <w:t xml:space="preserve"> Κοινωνικών Υποθέσεων </w:t>
              </w:r>
              <w:r>
                <w:rPr>
                  <w:rStyle w:val="BulletsChar"/>
                </w:rPr>
                <w:t>της Βουλής των Ελλήνων</w:t>
              </w:r>
            </w:p>
            <w:p w14:paraId="07AA7B4B" w14:textId="77777777" w:rsidR="00234ABD" w:rsidRPr="00234ABD" w:rsidRDefault="00234ABD" w:rsidP="00234ABD">
              <w:pPr>
                <w:pStyle w:val="Bullets0"/>
                <w:ind w:left="709" w:hanging="425"/>
                <w:rPr>
                  <w:rStyle w:val="BulletsChar"/>
                </w:rPr>
              </w:pPr>
              <w:r w:rsidRPr="00234ABD">
                <w:rPr>
                  <w:rStyle w:val="BulletsChar"/>
                </w:rPr>
                <w:t xml:space="preserve">Πρόεδρο και Μέλη </w:t>
              </w:r>
              <w:r w:rsidR="00364EFB" w:rsidRPr="00364EFB">
                <w:rPr>
                  <w:rStyle w:val="BulletsChar"/>
                </w:rPr>
                <w:t>Ειδική</w:t>
              </w:r>
              <w:r>
                <w:rPr>
                  <w:rStyle w:val="BulletsChar"/>
                </w:rPr>
                <w:t>ς</w:t>
              </w:r>
              <w:r w:rsidR="00364EFB" w:rsidRPr="00364EFB">
                <w:rPr>
                  <w:rStyle w:val="BulletsChar"/>
                </w:rPr>
                <w:t xml:space="preserve"> Μόνιμη</w:t>
              </w:r>
              <w:r>
                <w:rPr>
                  <w:rStyle w:val="BulletsChar"/>
                </w:rPr>
                <w:t>ς</w:t>
              </w:r>
              <w:r w:rsidR="00364EFB" w:rsidRPr="00364EFB">
                <w:rPr>
                  <w:rStyle w:val="BulletsChar"/>
                </w:rPr>
                <w:t xml:space="preserve"> Επιτροπή</w:t>
              </w:r>
              <w:r>
                <w:rPr>
                  <w:rStyle w:val="BulletsChar"/>
                </w:rPr>
                <w:t>ς</w:t>
              </w:r>
              <w:r w:rsidR="00364EFB" w:rsidRPr="00364EFB">
                <w:rPr>
                  <w:rStyle w:val="BulletsChar"/>
                </w:rPr>
                <w:t xml:space="preserve"> Ισότητας, Νεολαίας και Δικαιωμάτων του Ανθρώπου</w:t>
              </w:r>
              <w:r>
                <w:rPr>
                  <w:rStyle w:val="BulletsChar"/>
                </w:rPr>
                <w:t xml:space="preserve"> </w:t>
              </w:r>
              <w:r w:rsidRPr="00234ABD">
                <w:rPr>
                  <w:rStyle w:val="BulletsChar"/>
                </w:rPr>
                <w:t>της Βουλής των Ελλήνων</w:t>
              </w:r>
            </w:p>
            <w:p w14:paraId="5012B695" w14:textId="6A60346E" w:rsidR="00234ABD" w:rsidRDefault="00234ABD" w:rsidP="00234ABD">
              <w:pPr>
                <w:pStyle w:val="Bullets0"/>
                <w:ind w:left="709" w:hanging="425"/>
                <w:rPr>
                  <w:rStyle w:val="BulletsChar"/>
                </w:rPr>
              </w:pPr>
              <w:r w:rsidRPr="00234ABD">
                <w:rPr>
                  <w:rStyle w:val="BulletsChar"/>
                </w:rPr>
                <w:t>Πρόεδρο και Μέλη Υποεπιτροπή</w:t>
              </w:r>
              <w:r>
                <w:rPr>
                  <w:rStyle w:val="BulletsChar"/>
                </w:rPr>
                <w:t>ς</w:t>
              </w:r>
              <w:r w:rsidRPr="00234ABD">
                <w:rPr>
                  <w:rStyle w:val="BulletsChar"/>
                </w:rPr>
                <w:t xml:space="preserve"> για τα θέματα των ατόμων με αναπηρία </w:t>
              </w:r>
              <w:r>
                <w:rPr>
                  <w:rStyle w:val="BulletsChar"/>
                </w:rPr>
                <w:t>της Βουλής των Ελλήνων</w:t>
              </w:r>
            </w:p>
            <w:p w14:paraId="535AB7B6" w14:textId="57A49645" w:rsidR="002D0AB7" w:rsidRPr="000E2BB8" w:rsidRDefault="000C0301" w:rsidP="00234ABD">
              <w:pPr>
                <w:pStyle w:val="Bullets0"/>
                <w:ind w:left="709" w:hanging="425"/>
              </w:pPr>
              <w:r w:rsidRPr="000C0301">
                <w:rPr>
                  <w:rStyle w:val="BulletsChar"/>
                </w:rPr>
                <w:tab/>
              </w:r>
              <w:r>
                <w:rPr>
                  <w:rStyle w:val="BulletsChar"/>
                </w:rPr>
                <w:t>Οργανώσεις Μ</w:t>
              </w:r>
              <w:r w:rsidRPr="000C0301">
                <w:rPr>
                  <w:rStyle w:val="BulletsChar"/>
                </w:rPr>
                <w:t>έλη ΕΣΑμεΑ</w:t>
              </w:r>
            </w:p>
          </w:sdtContent>
        </w:sdt>
      </w:sdtContent>
    </w:sdt>
    <w:p w14:paraId="5A46A273" w14:textId="77777777" w:rsidR="00CD3CE2" w:rsidRDefault="00CD3CE2" w:rsidP="00CD3CE2"/>
    <w:bookmarkStart w:id="20" w:name="_Hlk534859184" w:displacedByCustomXml="next"/>
    <w:sdt>
      <w:sdtPr>
        <w:rPr>
          <w:rFonts w:eastAsia="Times New Roman" w:cs="Times New Roman"/>
        </w:rPr>
        <w:id w:val="-752897024"/>
        <w:lock w:val="sdtContentLocked"/>
        <w:placeholder>
          <w:docPart w:val="719CC79AB7534555A1951E7FC2CA1014"/>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445849E" w14:textId="77777777" w:rsidTr="00CF788E">
            <w:tc>
              <w:tcPr>
                <w:tcW w:w="1701" w:type="dxa"/>
                <w:shd w:val="clear" w:color="auto" w:fill="F2F2F2" w:themeFill="background1" w:themeFillShade="F2"/>
              </w:tcPr>
              <w:p w14:paraId="62D2EDBE" w14:textId="77777777" w:rsidR="005925BA" w:rsidRDefault="005925BA" w:rsidP="00CF788E">
                <w:pPr>
                  <w:spacing w:before="60" w:after="60"/>
                  <w:jc w:val="right"/>
                </w:pPr>
                <w:r>
                  <w:rPr>
                    <w:noProof/>
                  </w:rPr>
                  <w:drawing>
                    <wp:inline distT="0" distB="0" distL="0" distR="0" wp14:anchorId="5D362CF0" wp14:editId="0266DB7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F7754D"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05BFEAA"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9FD7878" w14:textId="77777777" w:rsidR="005925BA" w:rsidRPr="00CD3CE2" w:rsidRDefault="00000000"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F86EA" w14:textId="77777777" w:rsidR="000F265A" w:rsidRDefault="000F265A" w:rsidP="00A5663B">
      <w:pPr>
        <w:spacing w:after="0" w:line="240" w:lineRule="auto"/>
      </w:pPr>
      <w:r>
        <w:separator/>
      </w:r>
    </w:p>
    <w:p w14:paraId="79A790FA" w14:textId="77777777" w:rsidR="000F265A" w:rsidRDefault="000F265A"/>
  </w:endnote>
  <w:endnote w:type="continuationSeparator" w:id="0">
    <w:p w14:paraId="224955CF" w14:textId="77777777" w:rsidR="000F265A" w:rsidRDefault="000F265A" w:rsidP="00A5663B">
      <w:pPr>
        <w:spacing w:after="0" w:line="240" w:lineRule="auto"/>
      </w:pPr>
      <w:r>
        <w:continuationSeparator/>
      </w:r>
    </w:p>
    <w:p w14:paraId="726DBA6A" w14:textId="77777777" w:rsidR="000F265A" w:rsidRDefault="000F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48C181F368AE4883AA25A1495399B8D6"/>
      </w:placeholder>
      <w:group/>
    </w:sdtPr>
    <w:sdtContent>
      <w:p w14:paraId="607F4B50" w14:textId="77777777" w:rsidR="00811A9B" w:rsidRPr="005925BA" w:rsidRDefault="005925BA" w:rsidP="005925BA">
        <w:pPr>
          <w:pStyle w:val="a6"/>
          <w:ind w:left="-1797"/>
        </w:pPr>
        <w:r>
          <w:rPr>
            <w:noProof/>
          </w:rPr>
          <w:drawing>
            <wp:inline distT="0" distB="0" distL="0" distR="0" wp14:anchorId="3DB23CCD" wp14:editId="79D35970">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F841E458CA144A2FAB3007B5B5021BC3"/>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9418066F9E9E459DA11F77E3A5C781F7"/>
          </w:placeholder>
          <w:group/>
        </w:sdtPr>
        <w:sdtEndPr>
          <w:rPr>
            <w:rFonts w:ascii="Cambria" w:hAnsi="Cambria"/>
            <w:color w:val="000000"/>
          </w:rPr>
        </w:sdtEndPr>
        <w:sdtContent>
          <w:p w14:paraId="229AA065" w14:textId="77777777" w:rsidR="00042CAA" w:rsidRDefault="00042CAA" w:rsidP="00CF788E">
            <w:pPr>
              <w:pStyle w:val="a5"/>
              <w:spacing w:before="240"/>
              <w:rPr>
                <w:rFonts w:asciiTheme="minorHAnsi" w:hAnsiTheme="minorHAnsi"/>
                <w:color w:val="auto"/>
              </w:rPr>
            </w:pPr>
          </w:p>
          <w:p w14:paraId="21081291"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4DBD1047"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3E35" w14:textId="77777777" w:rsidR="000F265A" w:rsidRDefault="000F265A" w:rsidP="00A5663B">
      <w:pPr>
        <w:spacing w:after="0" w:line="240" w:lineRule="auto"/>
      </w:pPr>
      <w:bookmarkStart w:id="0" w:name="_Hlk484772647"/>
      <w:bookmarkEnd w:id="0"/>
      <w:r>
        <w:separator/>
      </w:r>
    </w:p>
    <w:p w14:paraId="1E077B94" w14:textId="77777777" w:rsidR="000F265A" w:rsidRDefault="000F265A"/>
  </w:footnote>
  <w:footnote w:type="continuationSeparator" w:id="0">
    <w:p w14:paraId="07543878" w14:textId="77777777" w:rsidR="000F265A" w:rsidRDefault="000F265A" w:rsidP="00A5663B">
      <w:pPr>
        <w:spacing w:after="0" w:line="240" w:lineRule="auto"/>
      </w:pPr>
      <w:r>
        <w:continuationSeparator/>
      </w:r>
    </w:p>
    <w:p w14:paraId="450707D2" w14:textId="77777777" w:rsidR="000F265A" w:rsidRDefault="000F2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AD503EA3BAF64E2593573163C1F70467"/>
      </w:placeholder>
      <w:group/>
    </w:sdtPr>
    <w:sdtContent>
      <w:p w14:paraId="5DF6F91C" w14:textId="77777777" w:rsidR="005925BA" w:rsidRPr="005925BA" w:rsidRDefault="005925BA" w:rsidP="005925BA">
        <w:pPr>
          <w:pStyle w:val="a5"/>
          <w:ind w:left="-1800"/>
          <w:rPr>
            <w:lang w:val="en-US"/>
          </w:rPr>
        </w:pPr>
        <w:r>
          <w:rPr>
            <w:noProof/>
            <w:lang w:val="en-US"/>
          </w:rPr>
          <w:drawing>
            <wp:inline distT="0" distB="0" distL="0" distR="0" wp14:anchorId="7EDE6DA6" wp14:editId="36217C81">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placeholder>
        <w:docPart w:val="18AB01D35EA349D7BF9BB5DFE3B6BA0D"/>
      </w:placeholder>
      <w:group/>
    </w:sdtPr>
    <w:sdtContent>
      <w:p w14:paraId="5AADFE06" w14:textId="77777777" w:rsidR="002D0AB7" w:rsidRPr="00042CAA" w:rsidRDefault="00042CAA" w:rsidP="00042CAA">
        <w:pPr>
          <w:pStyle w:val="a5"/>
          <w:ind w:left="-1800"/>
        </w:pPr>
        <w:r>
          <w:rPr>
            <w:noProof/>
          </w:rPr>
          <w:drawing>
            <wp:inline distT="0" distB="0" distL="0" distR="0" wp14:anchorId="3C1B1D24" wp14:editId="7739C6DD">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C031123"/>
    <w:multiLevelType w:val="hybridMultilevel"/>
    <w:tmpl w:val="24B6BA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18794919">
    <w:abstractNumId w:val="7"/>
  </w:num>
  <w:num w:numId="2" w16cid:durableId="135462947">
    <w:abstractNumId w:val="7"/>
  </w:num>
  <w:num w:numId="3" w16cid:durableId="1984383214">
    <w:abstractNumId w:val="7"/>
  </w:num>
  <w:num w:numId="4" w16cid:durableId="1509636025">
    <w:abstractNumId w:val="7"/>
  </w:num>
  <w:num w:numId="5" w16cid:durableId="1048725043">
    <w:abstractNumId w:val="7"/>
  </w:num>
  <w:num w:numId="6" w16cid:durableId="252209168">
    <w:abstractNumId w:val="7"/>
  </w:num>
  <w:num w:numId="7" w16cid:durableId="1601908936">
    <w:abstractNumId w:val="7"/>
  </w:num>
  <w:num w:numId="8" w16cid:durableId="2035762583">
    <w:abstractNumId w:val="7"/>
  </w:num>
  <w:num w:numId="9" w16cid:durableId="1600601113">
    <w:abstractNumId w:val="7"/>
  </w:num>
  <w:num w:numId="10" w16cid:durableId="1938102387">
    <w:abstractNumId w:val="6"/>
  </w:num>
  <w:num w:numId="11" w16cid:durableId="1411462827">
    <w:abstractNumId w:val="5"/>
  </w:num>
  <w:num w:numId="12" w16cid:durableId="579559208">
    <w:abstractNumId w:val="3"/>
  </w:num>
  <w:num w:numId="13" w16cid:durableId="1346009544">
    <w:abstractNumId w:val="1"/>
  </w:num>
  <w:num w:numId="14" w16cid:durableId="199123893">
    <w:abstractNumId w:val="0"/>
  </w:num>
  <w:num w:numId="15" w16cid:durableId="812602905">
    <w:abstractNumId w:val="2"/>
  </w:num>
  <w:num w:numId="16" w16cid:durableId="1701003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01"/>
    <w:rsid w:val="00011187"/>
    <w:rsid w:val="000145EC"/>
    <w:rsid w:val="00016434"/>
    <w:rsid w:val="000224C1"/>
    <w:rsid w:val="00022DDA"/>
    <w:rsid w:val="000319B3"/>
    <w:rsid w:val="0003631E"/>
    <w:rsid w:val="000404F3"/>
    <w:rsid w:val="00042CAA"/>
    <w:rsid w:val="000538AB"/>
    <w:rsid w:val="00080A75"/>
    <w:rsid w:val="0008214A"/>
    <w:rsid w:val="000864B5"/>
    <w:rsid w:val="00091240"/>
    <w:rsid w:val="000A5463"/>
    <w:rsid w:val="000C0301"/>
    <w:rsid w:val="000C0865"/>
    <w:rsid w:val="000C099E"/>
    <w:rsid w:val="000C14DF"/>
    <w:rsid w:val="000C602B"/>
    <w:rsid w:val="000D34E2"/>
    <w:rsid w:val="000D3D70"/>
    <w:rsid w:val="000E2BB8"/>
    <w:rsid w:val="000E30A0"/>
    <w:rsid w:val="000E44E8"/>
    <w:rsid w:val="000F237D"/>
    <w:rsid w:val="000F265A"/>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4ABD"/>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64EFB"/>
    <w:rsid w:val="00371AFA"/>
    <w:rsid w:val="003750E4"/>
    <w:rsid w:val="00394F89"/>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409E"/>
    <w:rsid w:val="00486A3F"/>
    <w:rsid w:val="004A2EF2"/>
    <w:rsid w:val="004A6201"/>
    <w:rsid w:val="004D0BE2"/>
    <w:rsid w:val="004D5A2F"/>
    <w:rsid w:val="00501973"/>
    <w:rsid w:val="005077D6"/>
    <w:rsid w:val="00517354"/>
    <w:rsid w:val="0052064A"/>
    <w:rsid w:val="00523EAA"/>
    <w:rsid w:val="0053426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35B0"/>
    <w:rsid w:val="00805655"/>
    <w:rsid w:val="0080787B"/>
    <w:rsid w:val="008104A7"/>
    <w:rsid w:val="00811A9B"/>
    <w:rsid w:val="00815B77"/>
    <w:rsid w:val="008321C9"/>
    <w:rsid w:val="0083359D"/>
    <w:rsid w:val="00842387"/>
    <w:rsid w:val="00857467"/>
    <w:rsid w:val="008657C4"/>
    <w:rsid w:val="00876B17"/>
    <w:rsid w:val="00880266"/>
    <w:rsid w:val="00882350"/>
    <w:rsid w:val="00886205"/>
    <w:rsid w:val="00890E52"/>
    <w:rsid w:val="008960BB"/>
    <w:rsid w:val="008A26A3"/>
    <w:rsid w:val="008A421B"/>
    <w:rsid w:val="008B3278"/>
    <w:rsid w:val="008B5B34"/>
    <w:rsid w:val="008B69E8"/>
    <w:rsid w:val="008D43B9"/>
    <w:rsid w:val="008F4A49"/>
    <w:rsid w:val="00906658"/>
    <w:rsid w:val="00936BAC"/>
    <w:rsid w:val="009503E0"/>
    <w:rsid w:val="00953909"/>
    <w:rsid w:val="00972E62"/>
    <w:rsid w:val="00980425"/>
    <w:rsid w:val="00995C38"/>
    <w:rsid w:val="009A271F"/>
    <w:rsid w:val="009A4192"/>
    <w:rsid w:val="009B3183"/>
    <w:rsid w:val="009C06F7"/>
    <w:rsid w:val="009C4D45"/>
    <w:rsid w:val="009C682B"/>
    <w:rsid w:val="009E6773"/>
    <w:rsid w:val="00A04D49"/>
    <w:rsid w:val="00A0512E"/>
    <w:rsid w:val="00A05FCF"/>
    <w:rsid w:val="00A24A4D"/>
    <w:rsid w:val="00A32253"/>
    <w:rsid w:val="00A35350"/>
    <w:rsid w:val="00A5663B"/>
    <w:rsid w:val="00A66F36"/>
    <w:rsid w:val="00A8235C"/>
    <w:rsid w:val="00A862B1"/>
    <w:rsid w:val="00A90B3F"/>
    <w:rsid w:val="00A9203E"/>
    <w:rsid w:val="00AA04AA"/>
    <w:rsid w:val="00AB2576"/>
    <w:rsid w:val="00AC0D27"/>
    <w:rsid w:val="00AC766E"/>
    <w:rsid w:val="00AD13AB"/>
    <w:rsid w:val="00AF66C4"/>
    <w:rsid w:val="00AF7DE7"/>
    <w:rsid w:val="00B01AB1"/>
    <w:rsid w:val="00B14597"/>
    <w:rsid w:val="00B24CE3"/>
    <w:rsid w:val="00B24F28"/>
    <w:rsid w:val="00B25CDE"/>
    <w:rsid w:val="00B30846"/>
    <w:rsid w:val="00B31980"/>
    <w:rsid w:val="00B343FA"/>
    <w:rsid w:val="00B4479D"/>
    <w:rsid w:val="00B621B5"/>
    <w:rsid w:val="00B72622"/>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476BC"/>
    <w:rsid w:val="00C5496A"/>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25A19"/>
    <w:rsid w:val="00D4303F"/>
    <w:rsid w:val="00D43376"/>
    <w:rsid w:val="00D4455A"/>
    <w:rsid w:val="00D7519B"/>
    <w:rsid w:val="00DA5411"/>
    <w:rsid w:val="00DB0E18"/>
    <w:rsid w:val="00DB1313"/>
    <w:rsid w:val="00DB2FC8"/>
    <w:rsid w:val="00DC4FCC"/>
    <w:rsid w:val="00DC64B0"/>
    <w:rsid w:val="00DD1D03"/>
    <w:rsid w:val="00DD4603"/>
    <w:rsid w:val="00DD7797"/>
    <w:rsid w:val="00DE3DAF"/>
    <w:rsid w:val="00DE62F3"/>
    <w:rsid w:val="00DF27F7"/>
    <w:rsid w:val="00E018A8"/>
    <w:rsid w:val="00E16B7C"/>
    <w:rsid w:val="00E206BA"/>
    <w:rsid w:val="00E22772"/>
    <w:rsid w:val="00E357D4"/>
    <w:rsid w:val="00E40395"/>
    <w:rsid w:val="00E429AD"/>
    <w:rsid w:val="00E55813"/>
    <w:rsid w:val="00E63208"/>
    <w:rsid w:val="00E6388D"/>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C61EC"/>
    <w:rsid w:val="00FC692B"/>
    <w:rsid w:val="00FF03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638EA"/>
  <w15:docId w15:val="{BFFC5B78-6117-429D-A10E-CD84EBA9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Desktop\TEMPLATE%202021%20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47F8EA10F847C68B2977716278D94A"/>
        <w:category>
          <w:name w:val="Γενικά"/>
          <w:gallery w:val="placeholder"/>
        </w:category>
        <w:types>
          <w:type w:val="bbPlcHdr"/>
        </w:types>
        <w:behaviors>
          <w:behavior w:val="content"/>
        </w:behaviors>
        <w:guid w:val="{3B3A0CB2-A29C-4DD3-92E6-890FE1288E0E}"/>
      </w:docPartPr>
      <w:docPartBody>
        <w:p w:rsidR="00C92CE7" w:rsidRDefault="00000000">
          <w:pPr>
            <w:pStyle w:val="9E47F8EA10F847C68B2977716278D94A"/>
          </w:pPr>
          <w:r w:rsidRPr="004D0BE2">
            <w:rPr>
              <w:rStyle w:val="a3"/>
              <w:color w:val="0070C0"/>
            </w:rPr>
            <w:t>Όνομα και επώνυμο.</w:t>
          </w:r>
        </w:p>
      </w:docPartBody>
    </w:docPart>
    <w:docPart>
      <w:docPartPr>
        <w:name w:val="CB8588A747E14B6C86D56788614551F6"/>
        <w:category>
          <w:name w:val="Γενικά"/>
          <w:gallery w:val="placeholder"/>
        </w:category>
        <w:types>
          <w:type w:val="bbPlcHdr"/>
        </w:types>
        <w:behaviors>
          <w:behavior w:val="content"/>
        </w:behaviors>
        <w:guid w:val="{DE9AD595-B579-4A18-A98C-7E6529705DE9}"/>
      </w:docPartPr>
      <w:docPartBody>
        <w:p w:rsidR="00C92CE7" w:rsidRDefault="00000000">
          <w:pPr>
            <w:pStyle w:val="CB8588A747E14B6C86D56788614551F6"/>
          </w:pPr>
          <w:r w:rsidRPr="004D0BE2">
            <w:rPr>
              <w:rStyle w:val="a3"/>
              <w:color w:val="0070C0"/>
            </w:rPr>
            <w:t>Διαβάθμιση της επιστολής.</w:t>
          </w:r>
        </w:p>
      </w:docPartBody>
    </w:docPart>
    <w:docPart>
      <w:docPartPr>
        <w:name w:val="719CC79AB7534555A1951E7FC2CA1014"/>
        <w:category>
          <w:name w:val="Γενικά"/>
          <w:gallery w:val="placeholder"/>
        </w:category>
        <w:types>
          <w:type w:val="bbPlcHdr"/>
        </w:types>
        <w:behaviors>
          <w:behavior w:val="content"/>
        </w:behaviors>
        <w:guid w:val="{C216C6F1-3E76-4058-AB8F-A213086A2108}"/>
      </w:docPartPr>
      <w:docPartBody>
        <w:p w:rsidR="00C92CE7" w:rsidRDefault="00000000">
          <w:pPr>
            <w:pStyle w:val="719CC79AB7534555A1951E7FC2CA1014"/>
          </w:pPr>
          <w:r w:rsidRPr="004E58EE">
            <w:rPr>
              <w:rStyle w:val="a3"/>
            </w:rPr>
            <w:t>Κάντε κλικ ή πατήστε εδώ για να εισαγάγετε κείμενο.</w:t>
          </w:r>
        </w:p>
      </w:docPartBody>
    </w:docPart>
    <w:docPart>
      <w:docPartPr>
        <w:name w:val="CF6343869B5C49AA85E1762A28293F93"/>
        <w:category>
          <w:name w:val="Γενικά"/>
          <w:gallery w:val="placeholder"/>
        </w:category>
        <w:types>
          <w:type w:val="bbPlcHdr"/>
        </w:types>
        <w:behaviors>
          <w:behavior w:val="content"/>
        </w:behaviors>
        <w:guid w:val="{46D11A38-990D-490A-A2A6-7899AA946207}"/>
      </w:docPartPr>
      <w:docPartBody>
        <w:p w:rsidR="00C92CE7" w:rsidRDefault="00000000">
          <w:pPr>
            <w:pStyle w:val="CF6343869B5C49AA85E1762A28293F93"/>
          </w:pPr>
          <w:r>
            <w:rPr>
              <w:rStyle w:val="a3"/>
            </w:rPr>
            <w:t>Πόλη</w:t>
          </w:r>
          <w:r w:rsidRPr="0080787B">
            <w:rPr>
              <w:rStyle w:val="a3"/>
            </w:rPr>
            <w:t>.</w:t>
          </w:r>
        </w:p>
      </w:docPartBody>
    </w:docPart>
    <w:docPart>
      <w:docPartPr>
        <w:name w:val="F841E458CA144A2FAB3007B5B5021BC3"/>
        <w:category>
          <w:name w:val="Γενικά"/>
          <w:gallery w:val="placeholder"/>
        </w:category>
        <w:types>
          <w:type w:val="bbPlcHdr"/>
        </w:types>
        <w:behaviors>
          <w:behavior w:val="content"/>
        </w:behaviors>
        <w:guid w:val="{F28D37C3-3877-49B2-94D8-91A3149236AB}"/>
      </w:docPartPr>
      <w:docPartBody>
        <w:p w:rsidR="00C92CE7" w:rsidRDefault="00000000">
          <w:pPr>
            <w:pStyle w:val="F841E458CA144A2FAB3007B5B5021BC3"/>
          </w:pPr>
          <w:r>
            <w:rPr>
              <w:rStyle w:val="a3"/>
              <w:color w:val="0070C0"/>
            </w:rPr>
            <w:t>01.01.2019</w:t>
          </w:r>
        </w:p>
      </w:docPartBody>
    </w:docPart>
    <w:docPart>
      <w:docPartPr>
        <w:name w:val="A303806B77684317B0263F9952068690"/>
        <w:category>
          <w:name w:val="Γενικά"/>
          <w:gallery w:val="placeholder"/>
        </w:category>
        <w:types>
          <w:type w:val="bbPlcHdr"/>
        </w:types>
        <w:behaviors>
          <w:behavior w:val="content"/>
        </w:behaviors>
        <w:guid w:val="{A695CED6-8184-4205-AC81-C2F00AAD6690}"/>
      </w:docPartPr>
      <w:docPartBody>
        <w:p w:rsidR="00C92CE7" w:rsidRDefault="00000000">
          <w:pPr>
            <w:pStyle w:val="A303806B77684317B0263F9952068690"/>
          </w:pPr>
          <w:r w:rsidRPr="004D0BE2">
            <w:rPr>
              <w:rStyle w:val="a3"/>
              <w:color w:val="0070C0"/>
            </w:rPr>
            <w:t>0000</w:t>
          </w:r>
        </w:p>
      </w:docPartBody>
    </w:docPart>
    <w:docPart>
      <w:docPartPr>
        <w:name w:val="549C9657DD234DEA889E3F530B007817"/>
        <w:category>
          <w:name w:val="Γενικά"/>
          <w:gallery w:val="placeholder"/>
        </w:category>
        <w:types>
          <w:type w:val="bbPlcHdr"/>
        </w:types>
        <w:behaviors>
          <w:behavior w:val="content"/>
        </w:behaviors>
        <w:guid w:val="{89E76CF0-D255-4264-A0B7-6E984BB942F1}"/>
      </w:docPartPr>
      <w:docPartBody>
        <w:p w:rsidR="00C92CE7" w:rsidRDefault="00000000">
          <w:pPr>
            <w:pStyle w:val="549C9657DD234DEA889E3F530B007817"/>
          </w:pPr>
          <w:r w:rsidRPr="004D0BE2">
            <w:rPr>
              <w:rStyle w:val="a3"/>
              <w:color w:val="0070C0"/>
            </w:rPr>
            <w:t>Εισαγάγετε τον παραλήπτη.</w:t>
          </w:r>
        </w:p>
      </w:docPartBody>
    </w:docPart>
    <w:docPart>
      <w:docPartPr>
        <w:name w:val="E449AB347442432EAE7B54FEA8FC45C4"/>
        <w:category>
          <w:name w:val="Γενικά"/>
          <w:gallery w:val="placeholder"/>
        </w:category>
        <w:types>
          <w:type w:val="bbPlcHdr"/>
        </w:types>
        <w:behaviors>
          <w:behavior w:val="content"/>
        </w:behaviors>
        <w:guid w:val="{8FA8A162-E900-4710-B923-6EF03B8794E7}"/>
      </w:docPartPr>
      <w:docPartBody>
        <w:p w:rsidR="00C92CE7" w:rsidRDefault="00000000">
          <w:pPr>
            <w:pStyle w:val="E449AB347442432EAE7B54FEA8FC45C4"/>
          </w:pPr>
          <w:r w:rsidRPr="004D0BE2">
            <w:rPr>
              <w:rStyle w:val="a3"/>
              <w:color w:val="0070C0"/>
            </w:rPr>
            <w:t>Πατήστε εδώ για να εισαγάγετε επιπλέον παραλήπτες ή διαγράψετε το στοιχείο.</w:t>
          </w:r>
        </w:p>
      </w:docPartBody>
    </w:docPart>
    <w:docPart>
      <w:docPartPr>
        <w:name w:val="7675E8C6D3EC48B89A89B8D74E42E9E7"/>
        <w:category>
          <w:name w:val="Γενικά"/>
          <w:gallery w:val="placeholder"/>
        </w:category>
        <w:types>
          <w:type w:val="bbPlcHdr"/>
        </w:types>
        <w:behaviors>
          <w:behavior w:val="content"/>
        </w:behaviors>
        <w:guid w:val="{D9E06B60-DECB-45A5-B114-269F21EC2672}"/>
      </w:docPartPr>
      <w:docPartBody>
        <w:p w:rsidR="00C92CE7" w:rsidRDefault="00000000">
          <w:pPr>
            <w:pStyle w:val="7675E8C6D3EC48B89A89B8D74E42E9E7"/>
          </w:pPr>
          <w:r w:rsidRPr="0083359D">
            <w:rPr>
              <w:rStyle w:val="a3"/>
              <w:color w:val="0070C0"/>
            </w:rPr>
            <w:t>Κάντε κλικ εδώ για να εισαγάγετε αποδέκτες κοινοποίησης.</w:t>
          </w:r>
        </w:p>
      </w:docPartBody>
    </w:docPart>
    <w:docPart>
      <w:docPartPr>
        <w:name w:val="353AF3BCBC894BF0858BD86429D3F6E3"/>
        <w:category>
          <w:name w:val="Γενικά"/>
          <w:gallery w:val="placeholder"/>
        </w:category>
        <w:types>
          <w:type w:val="bbPlcHdr"/>
        </w:types>
        <w:behaviors>
          <w:behavior w:val="content"/>
        </w:behaviors>
        <w:guid w:val="{CA9D9643-F906-4614-A8B4-BE4538AF2986}"/>
      </w:docPartPr>
      <w:docPartBody>
        <w:p w:rsidR="00C92CE7" w:rsidRDefault="00000000">
          <w:pPr>
            <w:pStyle w:val="353AF3BCBC894BF0858BD86429D3F6E3"/>
          </w:pPr>
          <w:r w:rsidRPr="004E58EE">
            <w:rPr>
              <w:rStyle w:val="a3"/>
            </w:rPr>
            <w:t>Κάντε κλικ ή πατήστε εδώ για να εισαγάγετε κείμενο.</w:t>
          </w:r>
        </w:p>
      </w:docPartBody>
    </w:docPart>
    <w:docPart>
      <w:docPartPr>
        <w:name w:val="051E53F61CD64DD5B08A00F8446B858A"/>
        <w:category>
          <w:name w:val="Γενικά"/>
          <w:gallery w:val="placeholder"/>
        </w:category>
        <w:types>
          <w:type w:val="bbPlcHdr"/>
        </w:types>
        <w:behaviors>
          <w:behavior w:val="content"/>
        </w:behaviors>
        <w:guid w:val="{568602B2-3571-477B-94B8-D038DA9BAE87}"/>
      </w:docPartPr>
      <w:docPartBody>
        <w:p w:rsidR="00C92CE7" w:rsidRDefault="00000000">
          <w:pPr>
            <w:pStyle w:val="051E53F61CD64DD5B08A00F8446B858A"/>
          </w:pPr>
          <w:r w:rsidRPr="004D0BE2">
            <w:rPr>
              <w:rStyle w:val="a3"/>
              <w:color w:val="0070C0"/>
            </w:rPr>
            <w:t>Κλικ εδώ για να εισαγάγετε το Θέμα.</w:t>
          </w:r>
        </w:p>
      </w:docPartBody>
    </w:docPart>
    <w:docPart>
      <w:docPartPr>
        <w:name w:val="45A086269EFD49A8B8A354DAC1980F47"/>
        <w:category>
          <w:name w:val="Γενικά"/>
          <w:gallery w:val="placeholder"/>
        </w:category>
        <w:types>
          <w:type w:val="bbPlcHdr"/>
        </w:types>
        <w:behaviors>
          <w:behavior w:val="content"/>
        </w:behaviors>
        <w:guid w:val="{8EA940BC-BA90-470F-9117-9D82E474D014}"/>
      </w:docPartPr>
      <w:docPartBody>
        <w:p w:rsidR="00C92CE7" w:rsidRDefault="00000000">
          <w:pPr>
            <w:pStyle w:val="45A086269EFD49A8B8A354DAC1980F47"/>
          </w:pPr>
          <w:r w:rsidRPr="004D0BE2">
            <w:rPr>
              <w:rStyle w:val="a3"/>
              <w:color w:val="0070C0"/>
            </w:rPr>
            <w:t>Κάντε εδώ για να εισαγάγετε το σώμα του εγγράφου.</w:t>
          </w:r>
        </w:p>
      </w:docPartBody>
    </w:docPart>
    <w:docPart>
      <w:docPartPr>
        <w:name w:val="D0A8025ECCA14FE6BDDFAFF8685E49C1"/>
        <w:category>
          <w:name w:val="Γενικά"/>
          <w:gallery w:val="placeholder"/>
        </w:category>
        <w:types>
          <w:type w:val="bbPlcHdr"/>
        </w:types>
        <w:behaviors>
          <w:behavior w:val="content"/>
        </w:behaviors>
        <w:guid w:val="{5C8A1845-3367-4525-9F54-B5029B196B37}"/>
      </w:docPartPr>
      <w:docPartBody>
        <w:p w:rsidR="00C92CE7" w:rsidRDefault="00000000">
          <w:pPr>
            <w:pStyle w:val="D0A8025ECCA14FE6BDDFAFF8685E49C1"/>
          </w:pPr>
          <w:r w:rsidRPr="004E58EE">
            <w:rPr>
              <w:rStyle w:val="a3"/>
            </w:rPr>
            <w:t>Κάντε κλικ ή πατήστε εδώ για να εισαγάγετε κείμενο.</w:t>
          </w:r>
        </w:p>
      </w:docPartBody>
    </w:docPart>
    <w:docPart>
      <w:docPartPr>
        <w:name w:val="AD503EA3BAF64E2593573163C1F70467"/>
        <w:category>
          <w:name w:val="Γενικά"/>
          <w:gallery w:val="placeholder"/>
        </w:category>
        <w:types>
          <w:type w:val="bbPlcHdr"/>
        </w:types>
        <w:behaviors>
          <w:behavior w:val="content"/>
        </w:behaviors>
        <w:guid w:val="{44B46609-B078-4E70-BFB5-64D988D45DFF}"/>
      </w:docPartPr>
      <w:docPartBody>
        <w:p w:rsidR="00C92CE7" w:rsidRDefault="00000000">
          <w:pPr>
            <w:pStyle w:val="AD503EA3BAF64E2593573163C1F70467"/>
          </w:pPr>
          <w:r w:rsidRPr="004E58EE">
            <w:rPr>
              <w:rStyle w:val="a3"/>
            </w:rPr>
            <w:t>Κάντε κλικ ή πατήστε εδώ για να εισαγάγετε κείμενο.</w:t>
          </w:r>
        </w:p>
      </w:docPartBody>
    </w:docPart>
    <w:docPart>
      <w:docPartPr>
        <w:name w:val="48C181F368AE4883AA25A1495399B8D6"/>
        <w:category>
          <w:name w:val="Γενικά"/>
          <w:gallery w:val="placeholder"/>
        </w:category>
        <w:types>
          <w:type w:val="bbPlcHdr"/>
        </w:types>
        <w:behaviors>
          <w:behavior w:val="content"/>
        </w:behaviors>
        <w:guid w:val="{4D0242BF-095E-42D9-9099-6E453296676B}"/>
      </w:docPartPr>
      <w:docPartBody>
        <w:p w:rsidR="00C92CE7" w:rsidRDefault="00000000">
          <w:pPr>
            <w:pStyle w:val="48C181F368AE4883AA25A1495399B8D6"/>
          </w:pPr>
          <w:r w:rsidRPr="004E58EE">
            <w:rPr>
              <w:rStyle w:val="a3"/>
            </w:rPr>
            <w:t>Κάντε κλικ ή πατήστε εδώ για να εισαγάγετε κείμενο.</w:t>
          </w:r>
        </w:p>
      </w:docPartBody>
    </w:docPart>
    <w:docPart>
      <w:docPartPr>
        <w:name w:val="18AB01D35EA349D7BF9BB5DFE3B6BA0D"/>
        <w:category>
          <w:name w:val="Γενικά"/>
          <w:gallery w:val="placeholder"/>
        </w:category>
        <w:types>
          <w:type w:val="bbPlcHdr"/>
        </w:types>
        <w:behaviors>
          <w:behavior w:val="content"/>
        </w:behaviors>
        <w:guid w:val="{3F8F1A7D-71A5-46AA-A043-8251902D8297}"/>
      </w:docPartPr>
      <w:docPartBody>
        <w:p w:rsidR="00C92CE7" w:rsidRDefault="00000000">
          <w:pPr>
            <w:pStyle w:val="18AB01D35EA349D7BF9BB5DFE3B6BA0D"/>
          </w:pPr>
          <w:r w:rsidRPr="004E58EE">
            <w:rPr>
              <w:rStyle w:val="a3"/>
            </w:rPr>
            <w:t>Κάντε κλικ ή πατήστε εδώ για να εισαγάγετε κείμενο.</w:t>
          </w:r>
        </w:p>
      </w:docPartBody>
    </w:docPart>
    <w:docPart>
      <w:docPartPr>
        <w:name w:val="9418066F9E9E459DA11F77E3A5C781F7"/>
        <w:category>
          <w:name w:val="Γενικά"/>
          <w:gallery w:val="placeholder"/>
        </w:category>
        <w:types>
          <w:type w:val="bbPlcHdr"/>
        </w:types>
        <w:behaviors>
          <w:behavior w:val="content"/>
        </w:behaviors>
        <w:guid w:val="{819603C0-E685-4763-A942-56048463357D}"/>
      </w:docPartPr>
      <w:docPartBody>
        <w:p w:rsidR="00C92CE7" w:rsidRDefault="00000000">
          <w:pPr>
            <w:pStyle w:val="9418066F9E9E459DA11F77E3A5C781F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F5"/>
    <w:rsid w:val="00456D2C"/>
    <w:rsid w:val="00805655"/>
    <w:rsid w:val="009B193E"/>
    <w:rsid w:val="00AA04AA"/>
    <w:rsid w:val="00B31980"/>
    <w:rsid w:val="00C92CE7"/>
    <w:rsid w:val="00D976F6"/>
    <w:rsid w:val="00DF62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9E47F8EA10F847C68B2977716278D94A">
    <w:name w:val="9E47F8EA10F847C68B2977716278D94A"/>
  </w:style>
  <w:style w:type="paragraph" w:customStyle="1" w:styleId="CB8588A747E14B6C86D56788614551F6">
    <w:name w:val="CB8588A747E14B6C86D56788614551F6"/>
  </w:style>
  <w:style w:type="paragraph" w:customStyle="1" w:styleId="719CC79AB7534555A1951E7FC2CA1014">
    <w:name w:val="719CC79AB7534555A1951E7FC2CA1014"/>
  </w:style>
  <w:style w:type="paragraph" w:customStyle="1" w:styleId="CF6343869B5C49AA85E1762A28293F93">
    <w:name w:val="CF6343869B5C49AA85E1762A28293F93"/>
  </w:style>
  <w:style w:type="paragraph" w:customStyle="1" w:styleId="F841E458CA144A2FAB3007B5B5021BC3">
    <w:name w:val="F841E458CA144A2FAB3007B5B5021BC3"/>
  </w:style>
  <w:style w:type="paragraph" w:customStyle="1" w:styleId="A303806B77684317B0263F9952068690">
    <w:name w:val="A303806B77684317B0263F9952068690"/>
  </w:style>
  <w:style w:type="paragraph" w:customStyle="1" w:styleId="549C9657DD234DEA889E3F530B007817">
    <w:name w:val="549C9657DD234DEA889E3F530B007817"/>
  </w:style>
  <w:style w:type="paragraph" w:customStyle="1" w:styleId="E449AB347442432EAE7B54FEA8FC45C4">
    <w:name w:val="E449AB347442432EAE7B54FEA8FC45C4"/>
  </w:style>
  <w:style w:type="paragraph" w:customStyle="1" w:styleId="7675E8C6D3EC48B89A89B8D74E42E9E7">
    <w:name w:val="7675E8C6D3EC48B89A89B8D74E42E9E7"/>
  </w:style>
  <w:style w:type="paragraph" w:customStyle="1" w:styleId="353AF3BCBC894BF0858BD86429D3F6E3">
    <w:name w:val="353AF3BCBC894BF0858BD86429D3F6E3"/>
  </w:style>
  <w:style w:type="paragraph" w:customStyle="1" w:styleId="051E53F61CD64DD5B08A00F8446B858A">
    <w:name w:val="051E53F61CD64DD5B08A00F8446B858A"/>
  </w:style>
  <w:style w:type="paragraph" w:customStyle="1" w:styleId="45A086269EFD49A8B8A354DAC1980F47">
    <w:name w:val="45A086269EFD49A8B8A354DAC1980F47"/>
  </w:style>
  <w:style w:type="paragraph" w:customStyle="1" w:styleId="D0A8025ECCA14FE6BDDFAFF8685E49C1">
    <w:name w:val="D0A8025ECCA14FE6BDDFAFF8685E49C1"/>
  </w:style>
  <w:style w:type="paragraph" w:customStyle="1" w:styleId="AD503EA3BAF64E2593573163C1F70467">
    <w:name w:val="AD503EA3BAF64E2593573163C1F70467"/>
  </w:style>
  <w:style w:type="paragraph" w:customStyle="1" w:styleId="48C181F368AE4883AA25A1495399B8D6">
    <w:name w:val="48C181F368AE4883AA25A1495399B8D6"/>
  </w:style>
  <w:style w:type="paragraph" w:customStyle="1" w:styleId="18AB01D35EA349D7BF9BB5DFE3B6BA0D">
    <w:name w:val="18AB01D35EA349D7BF9BB5DFE3B6BA0D"/>
  </w:style>
  <w:style w:type="paragraph" w:customStyle="1" w:styleId="9418066F9E9E459DA11F77E3A5C781F7">
    <w:name w:val="9418066F9E9E459DA11F77E3A5C78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2021 B.dotx</Template>
  <TotalTime>7</TotalTime>
  <Pages>4</Pages>
  <Words>1060</Words>
  <Characters>5727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4</cp:revision>
  <cp:lastPrinted>2024-09-10T11:12:00Z</cp:lastPrinted>
  <dcterms:created xsi:type="dcterms:W3CDTF">2024-09-10T11:16:00Z</dcterms:created>
  <dcterms:modified xsi:type="dcterms:W3CDTF">2024-09-10T11:35:00Z</dcterms:modified>
  <cp:contentStatus/>
  <dc:language>Ελληνικά</dc:language>
  <cp:version>am-20180624</cp:version>
</cp:coreProperties>
</file>